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8DE" w:rsidRPr="00040C53" w:rsidRDefault="006358DE" w:rsidP="00A04528">
      <w:pPr>
        <w:shd w:val="clear" w:color="auto" w:fill="FFFFFF"/>
        <w:spacing w:after="100" w:afterAutospacing="1" w:line="240" w:lineRule="auto"/>
        <w:outlineLvl w:val="1"/>
        <w:rPr>
          <w:rFonts w:ascii="PT" w:hAnsi="PT" w:cs="PT"/>
          <w:sz w:val="24"/>
          <w:szCs w:val="24"/>
          <w:lang w:eastAsia="ru-RU"/>
        </w:rPr>
      </w:pPr>
      <w:r w:rsidRPr="00040C53">
        <w:rPr>
          <w:rFonts w:ascii="PT" w:hAnsi="PT" w:cs="PT"/>
          <w:sz w:val="24"/>
          <w:szCs w:val="24"/>
          <w:lang w:eastAsia="ru-RU"/>
        </w:rPr>
        <w:t>Практическое задание 1</w:t>
      </w:r>
    </w:p>
    <w:p w:rsidR="006358DE" w:rsidRPr="00040C53" w:rsidRDefault="006358DE" w:rsidP="00A04528">
      <w:pPr>
        <w:pStyle w:val="NormalWeb"/>
        <w:shd w:val="clear" w:color="auto" w:fill="FFFFFF"/>
        <w:spacing w:before="0" w:beforeAutospacing="0"/>
        <w:rPr>
          <w:rFonts w:ascii="PT" w:hAnsi="PT" w:cs="PT"/>
          <w:b/>
          <w:bCs/>
        </w:rPr>
      </w:pPr>
    </w:p>
    <w:p w:rsidR="006358DE" w:rsidRPr="00040C53" w:rsidRDefault="006358DE" w:rsidP="00A04528">
      <w:pPr>
        <w:pStyle w:val="NormalWeb"/>
        <w:shd w:val="clear" w:color="auto" w:fill="FFFFFF"/>
        <w:spacing w:before="0" w:beforeAutospacing="0"/>
        <w:rPr>
          <w:rFonts w:ascii="PT" w:hAnsi="PT" w:cs="PT"/>
        </w:rPr>
      </w:pPr>
      <w:r w:rsidRPr="00040C53">
        <w:rPr>
          <w:rFonts w:ascii="PT" w:hAnsi="PT" w:cs="PT"/>
          <w:b/>
          <w:bCs/>
        </w:rPr>
        <w:t>Задание 1.</w:t>
      </w:r>
      <w:r w:rsidRPr="00040C53">
        <w:rPr>
          <w:rFonts w:ascii="PT" w:hAnsi="PT" w:cs="PT"/>
        </w:rPr>
        <w:t> Прочитайте текст о знаменитых людях и подставьте данные прилагательные по смыслу.</w:t>
      </w:r>
    </w:p>
    <w:p w:rsidR="006358DE" w:rsidRPr="00040C53" w:rsidRDefault="006358DE" w:rsidP="00A04528">
      <w:pPr>
        <w:pStyle w:val="NormalWeb"/>
        <w:shd w:val="clear" w:color="auto" w:fill="FFFFFF"/>
        <w:spacing w:before="0" w:beforeAutospacing="0"/>
        <w:rPr>
          <w:rFonts w:ascii="PT" w:hAnsi="PT" w:cs="PT"/>
          <w:lang w:val="en-US"/>
        </w:rPr>
      </w:pPr>
      <w:r w:rsidRPr="00040C53">
        <w:rPr>
          <w:rFonts w:ascii="PT" w:hAnsi="PT" w:cs="PT"/>
          <w:lang w:val="en-US"/>
        </w:rPr>
        <w:t xml:space="preserve">A) SEAN CONNERY clever, brave Sean Connery is famous for his role as James Bond in the early 007 movies. James Bond is </w:t>
      </w:r>
      <w:r w:rsidRPr="00040C53">
        <w:rPr>
          <w:rFonts w:ascii="PT" w:hAnsi="PT" w:cs="PT"/>
          <w:b/>
          <w:bCs/>
          <w:u w:val="single"/>
          <w:lang w:val="en-US"/>
        </w:rPr>
        <w:t>brave</w:t>
      </w:r>
      <w:r w:rsidRPr="00040C53">
        <w:rPr>
          <w:rFonts w:ascii="PT" w:hAnsi="PT" w:cs="PT"/>
          <w:lang w:val="en-US"/>
        </w:rPr>
        <w:t xml:space="preserve"> because he deals with many dangerous people. He is also </w:t>
      </w:r>
      <w:r w:rsidRPr="00040C53">
        <w:rPr>
          <w:rFonts w:ascii="PT" w:hAnsi="PT" w:cs="PT"/>
          <w:b/>
          <w:bCs/>
          <w:u w:val="single"/>
          <w:lang w:val="en-US"/>
        </w:rPr>
        <w:t>clever</w:t>
      </w:r>
      <w:r w:rsidRPr="00040C53">
        <w:rPr>
          <w:rFonts w:ascii="PT" w:hAnsi="PT" w:cs="PT"/>
          <w:lang w:val="en-US"/>
        </w:rPr>
        <w:t xml:space="preserve"> . He always thinks of a way to get out of difficult situation and is always the one who wins.</w:t>
      </w:r>
    </w:p>
    <w:p w:rsidR="006358DE" w:rsidRPr="00040C53" w:rsidRDefault="006358DE" w:rsidP="00A04528">
      <w:pPr>
        <w:pStyle w:val="NormalWeb"/>
        <w:shd w:val="clear" w:color="auto" w:fill="FFFFFF"/>
        <w:spacing w:before="0" w:beforeAutospacing="0"/>
        <w:rPr>
          <w:rFonts w:ascii="PT" w:hAnsi="PT" w:cs="PT"/>
          <w:lang w:val="en-US"/>
        </w:rPr>
      </w:pPr>
      <w:r w:rsidRPr="00040C53">
        <w:rPr>
          <w:rFonts w:ascii="PT" w:hAnsi="PT" w:cs="PT"/>
          <w:lang w:val="en-US"/>
        </w:rPr>
        <w:t xml:space="preserve">B) WHITNEY HOUSTON stubborn, selfish, determined Whitney Houston plays the role of Rachel Marron in the film The Bodyguard. Rachel is </w:t>
      </w:r>
      <w:r w:rsidRPr="00040C53">
        <w:rPr>
          <w:rFonts w:ascii="PT" w:hAnsi="PT" w:cs="PT"/>
          <w:b/>
          <w:bCs/>
          <w:u w:val="single"/>
          <w:lang w:val="en-US"/>
        </w:rPr>
        <w:t>selfish</w:t>
      </w:r>
      <w:r w:rsidRPr="00040C53">
        <w:rPr>
          <w:rFonts w:ascii="PT" w:hAnsi="PT" w:cs="PT"/>
          <w:lang w:val="en-US"/>
        </w:rPr>
        <w:t xml:space="preserve">; she doesn't think of anyone but herself. She is </w:t>
      </w:r>
      <w:r w:rsidRPr="00040C53">
        <w:rPr>
          <w:rFonts w:ascii="PT" w:hAnsi="PT" w:cs="PT"/>
          <w:b/>
          <w:bCs/>
          <w:u w:val="single"/>
          <w:lang w:val="en-US"/>
        </w:rPr>
        <w:t>determined</w:t>
      </w:r>
      <w:r w:rsidRPr="00040C53">
        <w:rPr>
          <w:rFonts w:ascii="PT" w:hAnsi="PT" w:cs="PT"/>
          <w:lang w:val="en-US"/>
        </w:rPr>
        <w:t xml:space="preserve"> because she wants to be the best, but this also makes her </w:t>
      </w:r>
      <w:r w:rsidRPr="00040C53">
        <w:rPr>
          <w:rFonts w:ascii="PT" w:hAnsi="PT" w:cs="PT"/>
          <w:b/>
          <w:bCs/>
          <w:u w:val="single"/>
          <w:lang w:val="en-US"/>
        </w:rPr>
        <w:t>stubborn</w:t>
      </w:r>
      <w:r w:rsidRPr="00040C53">
        <w:rPr>
          <w:rFonts w:ascii="PT" w:hAnsi="PT" w:cs="PT"/>
          <w:lang w:val="en-US"/>
        </w:rPr>
        <w:t>. She never listens to other people when they give her advice.</w:t>
      </w:r>
    </w:p>
    <w:p w:rsidR="006358DE" w:rsidRPr="00040C53" w:rsidRDefault="006358DE" w:rsidP="00A04528">
      <w:pPr>
        <w:pStyle w:val="NormalWeb"/>
        <w:shd w:val="clear" w:color="auto" w:fill="FFFFFF"/>
        <w:spacing w:before="0" w:beforeAutospacing="0"/>
        <w:rPr>
          <w:rFonts w:ascii="PT" w:hAnsi="PT" w:cs="PT"/>
          <w:lang w:val="en-US"/>
        </w:rPr>
      </w:pPr>
      <w:r w:rsidRPr="00040C53">
        <w:rPr>
          <w:rFonts w:ascii="PT" w:hAnsi="PT" w:cs="PT"/>
          <w:lang w:val="en-US"/>
        </w:rPr>
        <w:t xml:space="preserve">C) DAVID DUCHOVNY mysterious, suspicious David Duchovny is famous for playing Agent Mulder in the TV series The Xfiles. Mulder is a </w:t>
      </w:r>
      <w:r w:rsidRPr="00040C53">
        <w:rPr>
          <w:rFonts w:ascii="PT" w:hAnsi="PT" w:cs="PT"/>
          <w:b/>
          <w:bCs/>
          <w:u w:val="single"/>
          <w:lang w:val="en-US"/>
        </w:rPr>
        <w:t>suspicious</w:t>
      </w:r>
      <w:r w:rsidRPr="00040C53">
        <w:rPr>
          <w:rFonts w:ascii="PT" w:hAnsi="PT" w:cs="PT"/>
          <w:lang w:val="en-US"/>
        </w:rPr>
        <w:t xml:space="preserve"> person; he doesn't trust other people. He is also </w:t>
      </w:r>
      <w:r w:rsidRPr="00040C53">
        <w:rPr>
          <w:rFonts w:ascii="PT" w:hAnsi="PT" w:cs="PT"/>
          <w:b/>
          <w:bCs/>
          <w:u w:val="single"/>
          <w:lang w:val="en-US"/>
        </w:rPr>
        <w:t>mysterious</w:t>
      </w:r>
      <w:r w:rsidRPr="00040C53">
        <w:rPr>
          <w:rFonts w:ascii="PT" w:hAnsi="PT" w:cs="PT"/>
          <w:lang w:val="en-US"/>
        </w:rPr>
        <w:t>, and even those who close to him don't know everything about him.</w:t>
      </w:r>
    </w:p>
    <w:p w:rsidR="006358DE" w:rsidRPr="00040C53" w:rsidRDefault="006358DE" w:rsidP="00A04528">
      <w:pPr>
        <w:pStyle w:val="NormalWeb"/>
        <w:shd w:val="clear" w:color="auto" w:fill="FFFFFF"/>
        <w:spacing w:before="0" w:beforeAutospacing="0"/>
        <w:rPr>
          <w:rFonts w:ascii="PT" w:hAnsi="PT" w:cs="PT"/>
          <w:lang w:val="en-US"/>
        </w:rPr>
      </w:pPr>
      <w:r w:rsidRPr="00040C53">
        <w:rPr>
          <w:rFonts w:ascii="PT" w:hAnsi="PT" w:cs="PT"/>
          <w:lang w:val="en-US"/>
        </w:rPr>
        <w:t xml:space="preserve">D) GILLIAN ANDERSON independent, sensible Gillian Anderson plays the role of Agent Scully in the X-files. Scully is an </w:t>
      </w:r>
      <w:r w:rsidRPr="00040C53">
        <w:rPr>
          <w:rFonts w:ascii="PT" w:hAnsi="PT" w:cs="PT"/>
          <w:b/>
          <w:bCs/>
          <w:u w:val="single"/>
          <w:lang w:val="en-US"/>
        </w:rPr>
        <w:t>independent</w:t>
      </w:r>
      <w:r w:rsidRPr="00040C53">
        <w:rPr>
          <w:rFonts w:ascii="PT" w:hAnsi="PT" w:cs="PT"/>
          <w:lang w:val="en-US"/>
        </w:rPr>
        <w:t xml:space="preserve"> woman, who thinks for herself and makes her own decisions. Scully is very </w:t>
      </w:r>
      <w:r w:rsidRPr="00040C53">
        <w:rPr>
          <w:rFonts w:ascii="PT" w:hAnsi="PT" w:cs="PT"/>
          <w:b/>
          <w:bCs/>
          <w:u w:val="single"/>
          <w:lang w:val="en-US"/>
        </w:rPr>
        <w:t>sensible</w:t>
      </w:r>
      <w:r w:rsidRPr="00040C53">
        <w:rPr>
          <w:rFonts w:ascii="PT" w:hAnsi="PT" w:cs="PT"/>
          <w:lang w:val="en-US"/>
        </w:rPr>
        <w:t>. She doesn't like taking dangerous risks.</w:t>
      </w:r>
    </w:p>
    <w:p w:rsidR="006358DE" w:rsidRPr="00040C53" w:rsidRDefault="006358DE" w:rsidP="00A04528">
      <w:pPr>
        <w:pStyle w:val="NormalWeb"/>
        <w:shd w:val="clear" w:color="auto" w:fill="FFFFFF"/>
        <w:spacing w:before="0" w:beforeAutospacing="0"/>
        <w:rPr>
          <w:rFonts w:ascii="PT" w:hAnsi="PT" w:cs="PT"/>
          <w:lang w:val="en-US"/>
        </w:rPr>
      </w:pPr>
      <w:r w:rsidRPr="00040C53">
        <w:rPr>
          <w:rFonts w:ascii="PT" w:hAnsi="PT" w:cs="PT"/>
          <w:b/>
          <w:bCs/>
        </w:rPr>
        <w:t>Задание</w:t>
      </w:r>
      <w:r w:rsidRPr="00040C53">
        <w:rPr>
          <w:rFonts w:ascii="PT" w:hAnsi="PT" w:cs="PT"/>
          <w:b/>
          <w:bCs/>
          <w:lang w:val="en-US"/>
        </w:rPr>
        <w:t> 2.</w:t>
      </w:r>
      <w:r w:rsidRPr="00040C53">
        <w:rPr>
          <w:rFonts w:ascii="PT" w:hAnsi="PT" w:cs="PT"/>
          <w:lang w:val="en-US"/>
        </w:rPr>
        <w:t> </w:t>
      </w:r>
      <w:r w:rsidRPr="00040C53">
        <w:rPr>
          <w:rFonts w:ascii="PT" w:hAnsi="PT" w:cs="PT"/>
        </w:rPr>
        <w:t>Выберите два отрывка и выполните перевод (A, B, C или D).</w:t>
      </w:r>
    </w:p>
    <w:p w:rsidR="006358DE" w:rsidRPr="00040C53" w:rsidRDefault="006358DE" w:rsidP="00FA4635">
      <w:pPr>
        <w:pStyle w:val="NormalWeb"/>
        <w:numPr>
          <w:ilvl w:val="0"/>
          <w:numId w:val="1"/>
        </w:numPr>
        <w:shd w:val="clear" w:color="auto" w:fill="FFFFFF"/>
        <w:spacing w:before="0" w:beforeAutospacing="0"/>
        <w:jc w:val="both"/>
        <w:rPr>
          <w:rFonts w:ascii="PT" w:hAnsi="PT" w:cs="PT"/>
          <w:lang w:val="en-US"/>
        </w:rPr>
      </w:pPr>
      <w:r w:rsidRPr="00040C53">
        <w:rPr>
          <w:rFonts w:ascii="PT" w:hAnsi="PT" w:cs="PT"/>
        </w:rPr>
        <w:t>Шон Коннери известен своей ролью Джеймса Бонда в ранних фильмах об агенте 007. Джеймс Бонд храбр, потому что имеет дело со многими опасными людьми. К тому же он умен. Он всегда думает о том, как выйти из сложной ситуации, и всегда побеждает.</w:t>
      </w:r>
    </w:p>
    <w:p w:rsidR="006358DE" w:rsidRPr="00040C53" w:rsidRDefault="006358DE" w:rsidP="00FA4635">
      <w:pPr>
        <w:pStyle w:val="NormalWeb"/>
        <w:numPr>
          <w:ilvl w:val="0"/>
          <w:numId w:val="1"/>
        </w:numPr>
        <w:shd w:val="clear" w:color="auto" w:fill="FFFFFF"/>
        <w:spacing w:before="0" w:beforeAutospacing="0"/>
        <w:jc w:val="both"/>
        <w:rPr>
          <w:rFonts w:ascii="PT" w:hAnsi="PT" w:cs="PT"/>
        </w:rPr>
      </w:pPr>
      <w:r w:rsidRPr="00040C53">
        <w:rPr>
          <w:rFonts w:ascii="PT" w:hAnsi="PT" w:cs="PT"/>
        </w:rPr>
        <w:t>Уитни Хьюстон играет роль Рэйчел Маррон в фильме "Телохранитель". Рейчел эгоистична, она не думает ни о ком, кроме себя. Она полна решимости, потому что хочет быть лучшей, но это также делает ее упрямой. Она никогда не слушает других людей, когда они дают ей советы.</w:t>
      </w:r>
    </w:p>
    <w:p w:rsidR="006358DE" w:rsidRPr="00040C53" w:rsidRDefault="006358DE" w:rsidP="00A04528">
      <w:pPr>
        <w:pStyle w:val="NormalWeb"/>
        <w:shd w:val="clear" w:color="auto" w:fill="FFFFFF"/>
        <w:spacing w:before="0" w:beforeAutospacing="0"/>
        <w:rPr>
          <w:rFonts w:ascii="PT" w:hAnsi="PT" w:cs="PT"/>
        </w:rPr>
      </w:pPr>
      <w:r w:rsidRPr="00040C53">
        <w:rPr>
          <w:rFonts w:ascii="PT" w:hAnsi="PT" w:cs="PT"/>
          <w:b/>
          <w:bCs/>
        </w:rPr>
        <w:t>Задание 3.</w:t>
      </w:r>
      <w:r w:rsidRPr="00040C53">
        <w:rPr>
          <w:rFonts w:ascii="PT" w:hAnsi="PT" w:cs="PT"/>
        </w:rPr>
        <w:t> Продолжите предложения, пользуясь информацией из текстов задания 1.</w:t>
      </w:r>
    </w:p>
    <w:p w:rsidR="006358DE" w:rsidRPr="00040C53" w:rsidRDefault="006358DE" w:rsidP="00A04528">
      <w:pPr>
        <w:pStyle w:val="NormalWeb"/>
        <w:shd w:val="clear" w:color="auto" w:fill="FFFFFF"/>
        <w:spacing w:before="0" w:beforeAutospacing="0"/>
        <w:rPr>
          <w:rFonts w:ascii="PT" w:hAnsi="PT" w:cs="PT"/>
          <w:lang w:val="en-US"/>
        </w:rPr>
      </w:pPr>
      <w:r w:rsidRPr="00040C53">
        <w:rPr>
          <w:rFonts w:ascii="PT" w:hAnsi="PT" w:cs="PT"/>
          <w:lang w:val="en-US"/>
        </w:rPr>
        <w:t> 1. James Bond is considered to be (</w:t>
      </w:r>
      <w:r w:rsidRPr="00040C53">
        <w:rPr>
          <w:rFonts w:ascii="PT" w:hAnsi="PT" w:cs="PT"/>
        </w:rPr>
        <w:t>Джеймса</w:t>
      </w:r>
      <w:r w:rsidRPr="00040C53">
        <w:rPr>
          <w:rFonts w:ascii="PT" w:hAnsi="PT" w:cs="PT"/>
          <w:lang w:val="en-US"/>
        </w:rPr>
        <w:t xml:space="preserve"> </w:t>
      </w:r>
      <w:r w:rsidRPr="00040C53">
        <w:rPr>
          <w:rFonts w:ascii="PT" w:hAnsi="PT" w:cs="PT"/>
        </w:rPr>
        <w:t>Бонда</w:t>
      </w:r>
      <w:r w:rsidRPr="00040C53">
        <w:rPr>
          <w:rFonts w:ascii="PT" w:hAnsi="PT" w:cs="PT"/>
          <w:lang w:val="en-US"/>
        </w:rPr>
        <w:t xml:space="preserve"> </w:t>
      </w:r>
      <w:r w:rsidRPr="00040C53">
        <w:rPr>
          <w:rFonts w:ascii="PT" w:hAnsi="PT" w:cs="PT"/>
        </w:rPr>
        <w:t>считают</w:t>
      </w:r>
      <w:r w:rsidRPr="00040C53">
        <w:rPr>
          <w:rFonts w:ascii="PT" w:hAnsi="PT" w:cs="PT"/>
          <w:lang w:val="en-US"/>
        </w:rPr>
        <w:t xml:space="preserve">) brave because he deals with many dangerous people </w:t>
      </w:r>
    </w:p>
    <w:p w:rsidR="006358DE" w:rsidRPr="00040C53" w:rsidRDefault="006358DE" w:rsidP="00A04528">
      <w:pPr>
        <w:pStyle w:val="NormalWeb"/>
        <w:shd w:val="clear" w:color="auto" w:fill="FFFFFF"/>
        <w:spacing w:before="0" w:beforeAutospacing="0"/>
        <w:rPr>
          <w:rFonts w:ascii="PT" w:hAnsi="PT" w:cs="PT"/>
          <w:lang w:val="en-US"/>
        </w:rPr>
      </w:pPr>
      <w:r w:rsidRPr="00040C53">
        <w:rPr>
          <w:rFonts w:ascii="PT" w:hAnsi="PT" w:cs="PT"/>
          <w:lang w:val="en-US"/>
        </w:rPr>
        <w:t>2. Rachel Marron is considered to be selfish because she doesn't think of anyone but herself.</w:t>
      </w:r>
    </w:p>
    <w:p w:rsidR="006358DE" w:rsidRPr="00040C53" w:rsidRDefault="006358DE" w:rsidP="00A04528">
      <w:pPr>
        <w:pStyle w:val="NormalWeb"/>
        <w:shd w:val="clear" w:color="auto" w:fill="FFFFFF"/>
        <w:spacing w:before="0" w:beforeAutospacing="0"/>
        <w:rPr>
          <w:rFonts w:ascii="PT" w:hAnsi="PT" w:cs="PT"/>
          <w:lang w:val="en-US"/>
        </w:rPr>
      </w:pPr>
      <w:r w:rsidRPr="00040C53">
        <w:rPr>
          <w:rFonts w:ascii="PT" w:hAnsi="PT" w:cs="PT"/>
          <w:lang w:val="en-US"/>
        </w:rPr>
        <w:t xml:space="preserve"> 3. Agent Mulder is considered to be suspicious because he doesn’t trust other people</w:t>
      </w:r>
    </w:p>
    <w:p w:rsidR="006358DE" w:rsidRPr="00040C53" w:rsidRDefault="006358DE" w:rsidP="00A04528">
      <w:pPr>
        <w:pStyle w:val="NormalWeb"/>
        <w:shd w:val="clear" w:color="auto" w:fill="FFFFFF"/>
        <w:spacing w:before="0" w:beforeAutospacing="0"/>
        <w:rPr>
          <w:rFonts w:ascii="PT" w:hAnsi="PT" w:cs="PT"/>
          <w:lang w:val="en-US"/>
        </w:rPr>
      </w:pPr>
      <w:r w:rsidRPr="00040C53">
        <w:rPr>
          <w:rFonts w:ascii="PT" w:hAnsi="PT" w:cs="PT"/>
          <w:lang w:val="en-US"/>
        </w:rPr>
        <w:t> 4. Scully is considered to be independent because she thinks for herself and makes her own decisions</w:t>
      </w:r>
    </w:p>
    <w:p w:rsidR="006358DE" w:rsidRPr="00040C53" w:rsidRDefault="006358DE" w:rsidP="00A04528">
      <w:pPr>
        <w:pStyle w:val="NormalWeb"/>
        <w:shd w:val="clear" w:color="auto" w:fill="FFFFFF"/>
        <w:spacing w:before="0" w:beforeAutospacing="0"/>
        <w:rPr>
          <w:rFonts w:ascii="PT" w:hAnsi="PT" w:cs="PT"/>
          <w:lang w:val="en-US"/>
        </w:rPr>
      </w:pPr>
      <w:r w:rsidRPr="00040C53">
        <w:rPr>
          <w:rFonts w:ascii="PT" w:hAnsi="PT" w:cs="PT"/>
          <w:b/>
          <w:bCs/>
        </w:rPr>
        <w:t>Задание 4.</w:t>
      </w:r>
      <w:r w:rsidRPr="00040C53">
        <w:rPr>
          <w:rFonts w:ascii="PT" w:hAnsi="PT" w:cs="PT"/>
        </w:rPr>
        <w:t> Опишите внешность и характер одного из актеров или киногероев (Шона Коннери, Уитни Хьюстон, Дэвида Духовны и Джиллиан Андерсон) по плану данному ниже.</w:t>
      </w:r>
    </w:p>
    <w:p w:rsidR="006358DE" w:rsidRPr="00040C53" w:rsidRDefault="006358DE" w:rsidP="00A04528">
      <w:pPr>
        <w:pStyle w:val="NormalWeb"/>
        <w:shd w:val="clear" w:color="auto" w:fill="FFFFFF"/>
        <w:spacing w:before="0" w:beforeAutospacing="0"/>
        <w:rPr>
          <w:rFonts w:ascii="PT" w:hAnsi="PT" w:cs="PT"/>
          <w:lang w:val="en-US"/>
        </w:rPr>
      </w:pPr>
      <w:r w:rsidRPr="00040C53">
        <w:rPr>
          <w:rFonts w:ascii="PT" w:hAnsi="PT" w:cs="PT"/>
          <w:lang w:val="en-US"/>
        </w:rPr>
        <w:t>1.                height</w:t>
      </w:r>
    </w:p>
    <w:p w:rsidR="006358DE" w:rsidRPr="00040C53" w:rsidRDefault="006358DE" w:rsidP="00A04528">
      <w:pPr>
        <w:pStyle w:val="NormalWeb"/>
        <w:shd w:val="clear" w:color="auto" w:fill="FFFFFF"/>
        <w:spacing w:before="0" w:beforeAutospacing="0"/>
        <w:rPr>
          <w:rFonts w:ascii="PT" w:hAnsi="PT" w:cs="PT"/>
          <w:lang w:val="en-US"/>
        </w:rPr>
      </w:pPr>
      <w:r w:rsidRPr="00040C53">
        <w:rPr>
          <w:rFonts w:ascii="PT" w:hAnsi="PT" w:cs="PT"/>
          <w:lang w:val="en-US"/>
        </w:rPr>
        <w:t>2.                build</w:t>
      </w:r>
    </w:p>
    <w:p w:rsidR="006358DE" w:rsidRPr="00040C53" w:rsidRDefault="006358DE" w:rsidP="00A04528">
      <w:pPr>
        <w:pStyle w:val="NormalWeb"/>
        <w:shd w:val="clear" w:color="auto" w:fill="FFFFFF"/>
        <w:spacing w:before="0" w:beforeAutospacing="0"/>
        <w:rPr>
          <w:rFonts w:ascii="PT" w:hAnsi="PT" w:cs="PT"/>
          <w:lang w:val="en-US"/>
        </w:rPr>
      </w:pPr>
      <w:r w:rsidRPr="00040C53">
        <w:rPr>
          <w:rFonts w:ascii="PT" w:hAnsi="PT" w:cs="PT"/>
          <w:lang w:val="en-US"/>
        </w:rPr>
        <w:t>3.                face</w:t>
      </w:r>
    </w:p>
    <w:p w:rsidR="006358DE" w:rsidRPr="00040C53" w:rsidRDefault="006358DE" w:rsidP="00A04528">
      <w:pPr>
        <w:pStyle w:val="NormalWeb"/>
        <w:shd w:val="clear" w:color="auto" w:fill="FFFFFF"/>
        <w:spacing w:before="0" w:beforeAutospacing="0"/>
        <w:rPr>
          <w:rFonts w:ascii="PT" w:hAnsi="PT" w:cs="PT"/>
          <w:lang w:val="en-US"/>
        </w:rPr>
      </w:pPr>
      <w:r w:rsidRPr="00040C53">
        <w:rPr>
          <w:rFonts w:ascii="PT" w:hAnsi="PT" w:cs="PT"/>
          <w:lang w:val="en-US"/>
        </w:rPr>
        <w:t>4.                nose</w:t>
      </w:r>
    </w:p>
    <w:p w:rsidR="006358DE" w:rsidRPr="00040C53" w:rsidRDefault="006358DE" w:rsidP="00A04528">
      <w:pPr>
        <w:pStyle w:val="NormalWeb"/>
        <w:shd w:val="clear" w:color="auto" w:fill="FFFFFF"/>
        <w:spacing w:before="0" w:beforeAutospacing="0"/>
        <w:rPr>
          <w:rFonts w:ascii="PT" w:hAnsi="PT" w:cs="PT"/>
          <w:lang w:val="en-US"/>
        </w:rPr>
      </w:pPr>
      <w:r w:rsidRPr="00040C53">
        <w:rPr>
          <w:rFonts w:ascii="PT" w:hAnsi="PT" w:cs="PT"/>
          <w:lang w:val="en-US"/>
        </w:rPr>
        <w:t>5.                eyes</w:t>
      </w:r>
    </w:p>
    <w:p w:rsidR="006358DE" w:rsidRPr="00040C53" w:rsidRDefault="006358DE" w:rsidP="00A04528">
      <w:pPr>
        <w:pStyle w:val="NormalWeb"/>
        <w:shd w:val="clear" w:color="auto" w:fill="FFFFFF"/>
        <w:spacing w:before="0" w:beforeAutospacing="0"/>
        <w:rPr>
          <w:rFonts w:ascii="PT" w:hAnsi="PT" w:cs="PT"/>
        </w:rPr>
      </w:pPr>
      <w:r w:rsidRPr="00040C53">
        <w:rPr>
          <w:rFonts w:ascii="PT" w:hAnsi="PT" w:cs="PT"/>
          <w:lang w:val="en-US"/>
        </w:rPr>
        <w:t>6.                hair</w:t>
      </w:r>
    </w:p>
    <w:p w:rsidR="006358DE" w:rsidRPr="00040C53" w:rsidRDefault="006358DE" w:rsidP="00A04528">
      <w:pPr>
        <w:pStyle w:val="NormalWeb"/>
        <w:shd w:val="clear" w:color="auto" w:fill="FFFFFF"/>
        <w:spacing w:before="0" w:beforeAutospacing="0"/>
        <w:rPr>
          <w:rFonts w:ascii="PT" w:hAnsi="PT" w:cs="PT"/>
          <w:lang w:val="en-US"/>
        </w:rPr>
      </w:pPr>
      <w:r w:rsidRPr="00040C53">
        <w:rPr>
          <w:rFonts w:ascii="PT" w:hAnsi="PT" w:cs="PT"/>
        </w:rPr>
        <w:t>7.</w:t>
      </w:r>
      <w:r w:rsidRPr="00040C53">
        <w:rPr>
          <w:rFonts w:ascii="PT" w:hAnsi="PT" w:cs="PT"/>
          <w:lang w:val="en-US"/>
        </w:rPr>
        <w:t>                character</w:t>
      </w:r>
    </w:p>
    <w:p w:rsidR="006358DE" w:rsidRPr="00040C53" w:rsidRDefault="006358DE" w:rsidP="00A04528">
      <w:pPr>
        <w:pStyle w:val="NormalWeb"/>
        <w:shd w:val="clear" w:color="auto" w:fill="FFFFFF"/>
        <w:spacing w:before="0" w:beforeAutospacing="0"/>
        <w:rPr>
          <w:rFonts w:ascii="PT" w:hAnsi="PT" w:cs="PT"/>
          <w:lang w:val="en-US"/>
        </w:rPr>
      </w:pPr>
      <w:r w:rsidRPr="00040C53">
        <w:rPr>
          <w:rFonts w:ascii="PT" w:hAnsi="PT" w:cs="PT"/>
          <w:lang w:val="en-US"/>
        </w:rPr>
        <w:t>James bond is quite tall. His height is 183 cm. He is a slim and athletic man. He has a beautiful face. It looks very determined and sometimes stern. He has a big and straight nose. He has beautiful blue eyes and black hair. James Bond is brave because he deals with many dangerous people. He is also clever . He always thinks of a way to get out of difficult situation and is always the one who wins.</w:t>
      </w:r>
    </w:p>
    <w:p w:rsidR="006358DE" w:rsidRPr="00040C53" w:rsidRDefault="006358DE" w:rsidP="00A04528">
      <w:pPr>
        <w:pStyle w:val="NormalWeb"/>
        <w:shd w:val="clear" w:color="auto" w:fill="FFFFFF"/>
        <w:spacing w:before="0" w:beforeAutospacing="0"/>
        <w:rPr>
          <w:rFonts w:ascii="PT" w:hAnsi="PT" w:cs="PT"/>
        </w:rPr>
      </w:pPr>
      <w:r w:rsidRPr="00040C53">
        <w:rPr>
          <w:rFonts w:ascii="PT" w:hAnsi="PT" w:cs="PT"/>
          <w:b/>
          <w:bCs/>
        </w:rPr>
        <w:t>Задание 5</w:t>
      </w:r>
      <w:r w:rsidRPr="00040C53">
        <w:rPr>
          <w:rFonts w:ascii="PT" w:hAnsi="PT" w:cs="PT"/>
        </w:rPr>
        <w:t>. Заполните пропуски словами из списка.</w:t>
      </w:r>
    </w:p>
    <w:p w:rsidR="006358DE" w:rsidRPr="00040C53" w:rsidRDefault="006358DE" w:rsidP="00A04528">
      <w:pPr>
        <w:pStyle w:val="NormalWeb"/>
        <w:shd w:val="clear" w:color="auto" w:fill="FFFFFF"/>
        <w:spacing w:before="0" w:beforeAutospacing="0"/>
        <w:rPr>
          <w:rFonts w:ascii="PT" w:hAnsi="PT" w:cs="PT"/>
          <w:lang w:val="en-US"/>
        </w:rPr>
      </w:pPr>
      <w:r w:rsidRPr="00040C53">
        <w:rPr>
          <w:rFonts w:ascii="PT" w:hAnsi="PT" w:cs="PT"/>
          <w:lang w:val="en-US"/>
        </w:rPr>
        <w:t xml:space="preserve">Jealous, rude, talkative, shy, mean, honest. 1. Sally is a very </w:t>
      </w:r>
      <w:r w:rsidRPr="00040C53">
        <w:rPr>
          <w:rFonts w:ascii="PT" w:hAnsi="PT" w:cs="PT"/>
          <w:b/>
          <w:bCs/>
          <w:u w:val="single"/>
          <w:lang w:val="en-US"/>
        </w:rPr>
        <w:t>honest</w:t>
      </w:r>
      <w:r w:rsidRPr="00040C53">
        <w:rPr>
          <w:rFonts w:ascii="PT" w:hAnsi="PT" w:cs="PT"/>
          <w:lang w:val="en-US"/>
        </w:rPr>
        <w:t xml:space="preserve"> person. She never tells lies. 2. Bill is a quite boy. He is quite </w:t>
      </w:r>
      <w:r w:rsidRPr="00040C53">
        <w:rPr>
          <w:rFonts w:ascii="PT" w:hAnsi="PT" w:cs="PT"/>
          <w:b/>
          <w:bCs/>
          <w:u w:val="single"/>
          <w:lang w:val="en-US"/>
        </w:rPr>
        <w:t>shy</w:t>
      </w:r>
      <w:r w:rsidRPr="00040C53">
        <w:rPr>
          <w:rFonts w:ascii="PT" w:hAnsi="PT" w:cs="PT"/>
          <w:lang w:val="en-US"/>
        </w:rPr>
        <w:t xml:space="preserve">. 3. Robert always wants what other people have. He is a very </w:t>
      </w:r>
      <w:r w:rsidRPr="00040C53">
        <w:rPr>
          <w:rFonts w:ascii="PT" w:hAnsi="PT" w:cs="PT"/>
          <w:b/>
          <w:bCs/>
          <w:u w:val="single"/>
          <w:lang w:val="en-US"/>
        </w:rPr>
        <w:t>jealous</w:t>
      </w:r>
      <w:r w:rsidRPr="00040C53">
        <w:rPr>
          <w:rFonts w:ascii="PT" w:hAnsi="PT" w:cs="PT"/>
          <w:lang w:val="en-US"/>
        </w:rPr>
        <w:t xml:space="preserve"> person. 4. Susan is a </w:t>
      </w:r>
      <w:r w:rsidRPr="00040C53">
        <w:rPr>
          <w:rFonts w:ascii="PT" w:hAnsi="PT" w:cs="PT"/>
          <w:b/>
          <w:bCs/>
          <w:u w:val="single"/>
          <w:lang w:val="en-US"/>
        </w:rPr>
        <w:t>talkative</w:t>
      </w:r>
      <w:r w:rsidRPr="00040C53">
        <w:rPr>
          <w:rFonts w:ascii="PT" w:hAnsi="PT" w:cs="PT"/>
          <w:lang w:val="en-US"/>
        </w:rPr>
        <w:t xml:space="preserve"> person. She is rarely quite. 5. Jack never spends any money. He's </w:t>
      </w:r>
      <w:r w:rsidRPr="00040C53">
        <w:rPr>
          <w:rFonts w:ascii="PT" w:hAnsi="PT" w:cs="PT"/>
          <w:b/>
          <w:bCs/>
          <w:u w:val="single"/>
          <w:lang w:val="en-US"/>
        </w:rPr>
        <w:t>mean</w:t>
      </w:r>
      <w:r w:rsidRPr="00040C53">
        <w:rPr>
          <w:rFonts w:ascii="PT" w:hAnsi="PT" w:cs="PT"/>
          <w:lang w:val="en-US"/>
        </w:rPr>
        <w:t xml:space="preserve">. 6. Phil has bad manners. He's very </w:t>
      </w:r>
      <w:r w:rsidRPr="00040C53">
        <w:rPr>
          <w:rFonts w:ascii="PT" w:hAnsi="PT" w:cs="PT"/>
          <w:b/>
          <w:bCs/>
          <w:u w:val="single"/>
          <w:lang w:val="en-US"/>
        </w:rPr>
        <w:t>rude</w:t>
      </w:r>
      <w:r w:rsidRPr="00040C53">
        <w:rPr>
          <w:rFonts w:ascii="PT" w:hAnsi="PT" w:cs="PT"/>
          <w:lang w:val="en-US"/>
        </w:rPr>
        <w:t>.</w:t>
      </w:r>
    </w:p>
    <w:p w:rsidR="006358DE" w:rsidRPr="00FA4635" w:rsidRDefault="006358DE">
      <w:pPr>
        <w:rPr>
          <w:lang w:val="en-US"/>
        </w:rPr>
      </w:pPr>
    </w:p>
    <w:p w:rsidR="006358DE" w:rsidRPr="00FA4635" w:rsidRDefault="006358DE">
      <w:pPr>
        <w:rPr>
          <w:lang w:val="en-US"/>
        </w:rPr>
      </w:pPr>
    </w:p>
    <w:p w:rsidR="006358DE" w:rsidRDefault="006358DE">
      <w:pPr>
        <w:rPr>
          <w:lang w:val="en-US"/>
        </w:rPr>
      </w:pPr>
    </w:p>
    <w:p w:rsidR="006358DE" w:rsidRDefault="006358DE">
      <w:pPr>
        <w:rPr>
          <w:lang w:val="en-US"/>
        </w:rPr>
      </w:pPr>
    </w:p>
    <w:p w:rsidR="006358DE" w:rsidRDefault="006358DE">
      <w:pPr>
        <w:rPr>
          <w:lang w:val="en-US"/>
        </w:rPr>
      </w:pPr>
    </w:p>
    <w:p w:rsidR="006358DE" w:rsidRDefault="006358DE">
      <w:pPr>
        <w:rPr>
          <w:lang w:val="en-US"/>
        </w:rPr>
      </w:pPr>
    </w:p>
    <w:p w:rsidR="006358DE" w:rsidRDefault="006358DE">
      <w:pPr>
        <w:rPr>
          <w:lang w:val="en-US"/>
        </w:rPr>
      </w:pPr>
    </w:p>
    <w:p w:rsidR="006358DE" w:rsidRDefault="006358DE">
      <w:pPr>
        <w:rPr>
          <w:lang w:val="en-US"/>
        </w:rPr>
      </w:pPr>
    </w:p>
    <w:p w:rsidR="006358DE" w:rsidRDefault="006358DE">
      <w:pPr>
        <w:rPr>
          <w:lang w:val="en-US"/>
        </w:rPr>
      </w:pPr>
    </w:p>
    <w:p w:rsidR="006358DE" w:rsidRDefault="006358DE">
      <w:pPr>
        <w:rPr>
          <w:lang w:val="en-US"/>
        </w:rPr>
      </w:pPr>
    </w:p>
    <w:p w:rsidR="006358DE" w:rsidRDefault="006358DE">
      <w:pPr>
        <w:rPr>
          <w:lang w:val="en-US"/>
        </w:rPr>
      </w:pPr>
    </w:p>
    <w:p w:rsidR="006358DE" w:rsidRDefault="006358DE">
      <w:pPr>
        <w:rPr>
          <w:lang w:val="en-US"/>
        </w:rPr>
      </w:pPr>
    </w:p>
    <w:p w:rsidR="006358DE" w:rsidRDefault="006358DE">
      <w:pPr>
        <w:rPr>
          <w:lang w:val="en-US"/>
        </w:rPr>
      </w:pPr>
    </w:p>
    <w:p w:rsidR="006358DE" w:rsidRDefault="006358DE">
      <w:pPr>
        <w:rPr>
          <w:lang w:val="en-US"/>
        </w:rPr>
      </w:pPr>
    </w:p>
    <w:p w:rsidR="006358DE" w:rsidRPr="00FA4635" w:rsidRDefault="006358DE">
      <w:pPr>
        <w:rPr>
          <w:lang w:val="en-US"/>
        </w:rPr>
      </w:pPr>
    </w:p>
    <w:p w:rsidR="006358DE" w:rsidRPr="00FA4635" w:rsidRDefault="006358DE" w:rsidP="00A04528">
      <w:pPr>
        <w:shd w:val="clear" w:color="auto" w:fill="FFFFFF"/>
        <w:spacing w:after="100" w:afterAutospacing="1" w:line="240" w:lineRule="auto"/>
        <w:outlineLvl w:val="1"/>
        <w:rPr>
          <w:rFonts w:ascii="PT" w:hAnsi="PT" w:cs="PT"/>
          <w:color w:val="343A40"/>
          <w:sz w:val="36"/>
          <w:szCs w:val="36"/>
          <w:lang w:val="en-US" w:eastAsia="ru-RU"/>
        </w:rPr>
      </w:pPr>
      <w:r w:rsidRPr="00A04528">
        <w:rPr>
          <w:rFonts w:ascii="PT" w:hAnsi="PT" w:cs="PT"/>
          <w:color w:val="343A40"/>
          <w:sz w:val="36"/>
          <w:szCs w:val="36"/>
          <w:lang w:eastAsia="ru-RU"/>
        </w:rPr>
        <w:t>Практическое</w:t>
      </w:r>
      <w:r w:rsidRPr="00FA4635">
        <w:rPr>
          <w:rFonts w:ascii="PT" w:hAnsi="PT" w:cs="PT"/>
          <w:color w:val="343A40"/>
          <w:sz w:val="36"/>
          <w:szCs w:val="36"/>
          <w:lang w:val="en-US" w:eastAsia="ru-RU"/>
        </w:rPr>
        <w:t xml:space="preserve"> </w:t>
      </w:r>
      <w:r w:rsidRPr="00A04528">
        <w:rPr>
          <w:rFonts w:ascii="PT" w:hAnsi="PT" w:cs="PT"/>
          <w:color w:val="343A40"/>
          <w:sz w:val="36"/>
          <w:szCs w:val="36"/>
          <w:lang w:eastAsia="ru-RU"/>
        </w:rPr>
        <w:t>задание</w:t>
      </w:r>
      <w:r w:rsidRPr="00FA4635">
        <w:rPr>
          <w:rFonts w:ascii="PT" w:hAnsi="PT" w:cs="PT"/>
          <w:color w:val="343A40"/>
          <w:sz w:val="36"/>
          <w:szCs w:val="36"/>
          <w:lang w:val="en-US" w:eastAsia="ru-RU"/>
        </w:rPr>
        <w:t xml:space="preserve"> 2</w:t>
      </w:r>
    </w:p>
    <w:p w:rsidR="006358DE" w:rsidRPr="00FA4635" w:rsidRDefault="006358DE">
      <w:pPr>
        <w:rPr>
          <w:lang w:val="en-US"/>
        </w:rPr>
      </w:pPr>
    </w:p>
    <w:p w:rsidR="006358DE" w:rsidRPr="005C313D" w:rsidRDefault="006358DE" w:rsidP="00A04528">
      <w:pPr>
        <w:pStyle w:val="NormalWeb"/>
        <w:shd w:val="clear" w:color="auto" w:fill="FFFFFF"/>
        <w:spacing w:before="0" w:beforeAutospacing="0"/>
        <w:rPr>
          <w:rFonts w:ascii="PT" w:hAnsi="PT" w:cs="PT"/>
        </w:rPr>
      </w:pPr>
      <w:r w:rsidRPr="005C313D">
        <w:rPr>
          <w:rFonts w:ascii="PT" w:hAnsi="PT" w:cs="PT"/>
          <w:b/>
          <w:bCs/>
        </w:rPr>
        <w:t>Задание</w:t>
      </w:r>
      <w:r w:rsidRPr="005C313D">
        <w:rPr>
          <w:rFonts w:ascii="PT" w:hAnsi="PT" w:cs="PT"/>
          <w:b/>
          <w:bCs/>
          <w:lang w:val="en-US"/>
        </w:rPr>
        <w:t xml:space="preserve"> 1.</w:t>
      </w:r>
      <w:r w:rsidRPr="005C313D">
        <w:rPr>
          <w:rFonts w:ascii="PT" w:hAnsi="PT" w:cs="PT"/>
          <w:lang w:val="en-US"/>
        </w:rPr>
        <w:t> </w:t>
      </w:r>
      <w:r w:rsidRPr="005C313D">
        <w:rPr>
          <w:rFonts w:ascii="PT" w:hAnsi="PT" w:cs="PT"/>
        </w:rPr>
        <w:t>Прочитайте текст и подставьте пропущенные предложения.</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1. Phones that ring in class are confiscated until the end of the week.</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2. One boy says he has chips every day.</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3. Are you really in our class?</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4. It's a magical moment and the most effective class I have seen.</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5. He's friendly with the pupils but not too friendly.</w:t>
      </w:r>
    </w:p>
    <w:p w:rsidR="006358DE" w:rsidRPr="005C313D" w:rsidRDefault="006358DE" w:rsidP="00A04528">
      <w:pPr>
        <w:pStyle w:val="NormalWeb"/>
        <w:shd w:val="clear" w:color="auto" w:fill="FFFFFF"/>
        <w:spacing w:before="0" w:beforeAutospacing="0"/>
        <w:jc w:val="center"/>
        <w:rPr>
          <w:rFonts w:ascii="PT" w:hAnsi="PT" w:cs="PT"/>
          <w:lang w:val="en-US"/>
        </w:rPr>
      </w:pPr>
      <w:r w:rsidRPr="005C313D">
        <w:rPr>
          <w:rFonts w:ascii="PT" w:hAnsi="PT" w:cs="PT"/>
          <w:lang w:val="en-US"/>
        </w:rPr>
        <w:t>So school these days is easy?</w:t>
      </w:r>
    </w:p>
    <w:p w:rsidR="006358DE" w:rsidRPr="005C313D" w:rsidRDefault="006358DE" w:rsidP="00A04528">
      <w:pPr>
        <w:pStyle w:val="NormalWeb"/>
        <w:shd w:val="clear" w:color="auto" w:fill="FFFFFF"/>
        <w:spacing w:before="0" w:beforeAutospacing="0"/>
        <w:jc w:val="center"/>
        <w:rPr>
          <w:rFonts w:ascii="PT" w:hAnsi="PT" w:cs="PT"/>
          <w:lang w:val="en-US"/>
        </w:rPr>
      </w:pPr>
      <w:r w:rsidRPr="005C313D">
        <w:rPr>
          <w:rFonts w:ascii="PT" w:hAnsi="PT" w:cs="PT"/>
          <w:lang w:val="en-US"/>
        </w:rPr>
        <w:t>Think again.</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People and politicians complain that school is getting easier. Damian Whitworth, a 35-year-old journalist, decided to see for himself. He spent a week as a pupil at a British secondary school, Brentwood Country High School. It's a large state school and has about 1,800 pupils, girls and boys, aged between 11 and 18.</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 xml:space="preserve">French My first lesson is French. I am in a class of 13 year olds. Outside the classroom some girls start interrogating me. 1 </w:t>
      </w:r>
      <w:r w:rsidRPr="005C313D">
        <w:rPr>
          <w:rFonts w:ascii="PT" w:hAnsi="PT" w:cs="PT"/>
          <w:b/>
          <w:bCs/>
          <w:u w:val="single"/>
          <w:lang w:val="en-US"/>
        </w:rPr>
        <w:t>Are you really in our class?.</w:t>
      </w:r>
      <w:r w:rsidRPr="005C313D">
        <w:rPr>
          <w:rFonts w:ascii="PT" w:hAnsi="PT" w:cs="PT"/>
          <w:lang w:val="en-US"/>
        </w:rPr>
        <w:t xml:space="preserve"> ―How old are you?‖ ―how old do you think I am?‖ I reply. ―Well... you're not 13!‖ First we have a listening test which I find difficult. I get 14 out of 20. Not bad.</w:t>
      </w:r>
    </w:p>
    <w:p w:rsidR="006358DE" w:rsidRPr="005C313D" w:rsidRDefault="006358DE" w:rsidP="00A04528">
      <w:pPr>
        <w:pStyle w:val="NormalWeb"/>
        <w:shd w:val="clear" w:color="auto" w:fill="FFFFFF"/>
        <w:spacing w:before="0" w:beforeAutospacing="0"/>
        <w:rPr>
          <w:rFonts w:ascii="PT" w:hAnsi="PT" w:cs="PT"/>
          <w:b/>
          <w:bCs/>
          <w:u w:val="single"/>
          <w:lang w:val="en-US"/>
        </w:rPr>
      </w:pPr>
      <w:r w:rsidRPr="005C313D">
        <w:rPr>
          <w:rFonts w:ascii="PT" w:hAnsi="PT" w:cs="PT"/>
          <w:lang w:val="en-US"/>
        </w:rPr>
        <w:t xml:space="preserve">Maths As we wait outside the maths classroom a teacher tell me to do up the top button of my shirt. The maths teacher uses interactive whiteboard which has graphics and video, but the pupils don't look very interested in the lesson. A mobile rings and the owner hurries to switch it off. 2) </w:t>
      </w:r>
      <w:r w:rsidRPr="005C313D">
        <w:rPr>
          <w:rFonts w:ascii="PT" w:hAnsi="PT" w:cs="PT"/>
          <w:b/>
          <w:bCs/>
          <w:u w:val="single"/>
          <w:lang w:val="en-US"/>
        </w:rPr>
        <w:t>Phones that ring in class are confiscated until the end of the week</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 xml:space="preserve">Lunch In the canteen we can choose between traditional and fast food. Burger and chips is the most popular meal. 3) </w:t>
      </w:r>
      <w:r w:rsidRPr="005C313D">
        <w:rPr>
          <w:rFonts w:ascii="PT" w:hAnsi="PT" w:cs="PT"/>
          <w:b/>
          <w:bCs/>
          <w:u w:val="single"/>
          <w:lang w:val="en-US"/>
        </w:rPr>
        <w:t>One boy says he has chips every day</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 xml:space="preserve">History Mr Fishleigh is the history teacher. He doesn't have any problems controlling the noise level (other teachers do). 4) </w:t>
      </w:r>
      <w:r w:rsidRPr="005C313D">
        <w:rPr>
          <w:rFonts w:ascii="PT" w:hAnsi="PT" w:cs="PT"/>
          <w:b/>
          <w:bCs/>
          <w:u w:val="single"/>
          <w:lang w:val="en-US"/>
        </w:rPr>
        <w:t>He's friendly with the pupils but not too friendly</w:t>
      </w:r>
      <w:r w:rsidRPr="005C313D">
        <w:rPr>
          <w:rFonts w:ascii="PT" w:hAnsi="PT" w:cs="PT"/>
          <w:lang w:val="en-US"/>
        </w:rPr>
        <w:t xml:space="preserve"> He talks to them as if they were adults and gets attention in return.</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 xml:space="preserve">Religious education The teacher introduces us to meditation. We sit cross-legged on our desks and try to fill our minds with blackness and think positively about people who thought negatively about us. For 15 minutes the children sit, eyes closed, in total silence. 5) </w:t>
      </w:r>
      <w:r w:rsidRPr="005C313D">
        <w:rPr>
          <w:rFonts w:ascii="PT" w:hAnsi="PT" w:cs="PT"/>
          <w:b/>
          <w:bCs/>
          <w:u w:val="single"/>
          <w:lang w:val="en-US"/>
        </w:rPr>
        <w:t>It's a magical moment and the most effective class I have seen</w:t>
      </w:r>
      <w:r w:rsidRPr="005C313D">
        <w:rPr>
          <w:rFonts w:ascii="PT" w:hAnsi="PT" w:cs="PT"/>
          <w:lang w:val="en-US"/>
        </w:rPr>
        <w:t>. The bell goes. End of school for the day. So...has school got easier? It's difficult to say... All I can say is that being back to school for a week was very tiring. Being a pupil today is very, very hard work.</w:t>
      </w:r>
    </w:p>
    <w:p w:rsidR="006358DE" w:rsidRPr="005C313D" w:rsidRDefault="006358DE" w:rsidP="00A04528">
      <w:pPr>
        <w:pStyle w:val="NormalWeb"/>
        <w:shd w:val="clear" w:color="auto" w:fill="FFFFFF"/>
        <w:spacing w:before="0" w:beforeAutospacing="0"/>
        <w:rPr>
          <w:rFonts w:ascii="PT" w:hAnsi="PT" w:cs="PT"/>
        </w:rPr>
      </w:pPr>
      <w:r w:rsidRPr="005C313D">
        <w:rPr>
          <w:rFonts w:ascii="PT" w:hAnsi="PT" w:cs="PT"/>
          <w:b/>
          <w:bCs/>
        </w:rPr>
        <w:t>Задание</w:t>
      </w:r>
      <w:r w:rsidRPr="005C313D">
        <w:rPr>
          <w:rFonts w:ascii="PT" w:hAnsi="PT" w:cs="PT"/>
          <w:b/>
          <w:bCs/>
          <w:lang w:val="en-US"/>
        </w:rPr>
        <w:t> 2.</w:t>
      </w:r>
      <w:r w:rsidRPr="005C313D">
        <w:rPr>
          <w:rFonts w:ascii="PT" w:hAnsi="PT" w:cs="PT"/>
          <w:lang w:val="en-US"/>
        </w:rPr>
        <w:t> </w:t>
      </w:r>
      <w:r w:rsidRPr="005C313D">
        <w:rPr>
          <w:rFonts w:ascii="PT" w:hAnsi="PT" w:cs="PT"/>
        </w:rPr>
        <w:t>Напишите перевод следующих слов и словосочетаний и составьте свои предложения с их использованием (не менее трех предложений).</w:t>
      </w:r>
    </w:p>
    <w:p w:rsidR="006358DE" w:rsidRPr="005C313D" w:rsidRDefault="006358DE" w:rsidP="00A04528">
      <w:pPr>
        <w:pStyle w:val="NormalWeb"/>
        <w:shd w:val="clear" w:color="auto" w:fill="FFFFFF"/>
        <w:spacing w:before="0" w:beforeAutospacing="0"/>
        <w:rPr>
          <w:lang w:val="en-US"/>
        </w:rPr>
      </w:pPr>
      <w:r w:rsidRPr="005C313D">
        <w:rPr>
          <w:rFonts w:ascii="PT" w:hAnsi="PT" w:cs="PT"/>
          <w:lang w:val="en-US"/>
        </w:rPr>
        <w:t>1. to interrogate –</w:t>
      </w:r>
      <w:r w:rsidRPr="005C313D">
        <w:t>допрашивать</w:t>
      </w:r>
    </w:p>
    <w:p w:rsidR="006358DE" w:rsidRPr="005C313D" w:rsidRDefault="006358DE" w:rsidP="005F620E">
      <w:pPr>
        <w:rPr>
          <w:rFonts w:ascii="Times New Roman" w:hAnsi="Times New Roman" w:cs="Times New Roman"/>
          <w:sz w:val="24"/>
          <w:szCs w:val="24"/>
        </w:rPr>
      </w:pPr>
      <w:r w:rsidRPr="005C313D">
        <w:rPr>
          <w:rFonts w:ascii="Times New Roman" w:hAnsi="Times New Roman" w:cs="Times New Roman"/>
          <w:sz w:val="24"/>
          <w:szCs w:val="24"/>
        </w:rPr>
        <w:t>The police interrogated the suspect for several hours.</w:t>
      </w:r>
    </w:p>
    <w:p w:rsidR="006358DE" w:rsidRPr="005C313D" w:rsidRDefault="006358DE" w:rsidP="005F620E">
      <w:pPr>
        <w:rPr>
          <w:rFonts w:ascii="Times New Roman" w:hAnsi="Times New Roman" w:cs="Times New Roman"/>
          <w:sz w:val="24"/>
          <w:szCs w:val="24"/>
        </w:rPr>
      </w:pPr>
      <w:r w:rsidRPr="005C313D">
        <w:rPr>
          <w:rFonts w:ascii="Times New Roman" w:hAnsi="Times New Roman" w:cs="Times New Roman"/>
          <w:sz w:val="24"/>
          <w:szCs w:val="24"/>
        </w:rPr>
        <w:t>When I left the class, my classmates started interrogating me about the exam.</w:t>
      </w:r>
    </w:p>
    <w:p w:rsidR="006358DE" w:rsidRPr="005C313D" w:rsidRDefault="006358DE" w:rsidP="005F620E">
      <w:pPr>
        <w:rPr>
          <w:rFonts w:ascii="Times New Roman" w:hAnsi="Times New Roman" w:cs="Times New Roman"/>
          <w:sz w:val="24"/>
          <w:szCs w:val="24"/>
        </w:rPr>
      </w:pPr>
      <w:r w:rsidRPr="005C313D">
        <w:rPr>
          <w:rFonts w:ascii="Times New Roman" w:hAnsi="Times New Roman" w:cs="Times New Roman"/>
          <w:sz w:val="24"/>
          <w:szCs w:val="24"/>
        </w:rPr>
        <w:t>I returned home late and my mother interrogated me for a long time where I was</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2. to do up the top button of my shirt –</w:t>
      </w:r>
      <w:r w:rsidRPr="005C313D">
        <w:rPr>
          <w:lang w:val="en-US"/>
        </w:rPr>
        <w:t xml:space="preserve"> </w:t>
      </w:r>
      <w:r w:rsidRPr="005C313D">
        <w:rPr>
          <w:rFonts w:ascii="PT" w:hAnsi="PT" w:cs="PT"/>
          <w:lang w:val="en-US"/>
        </w:rPr>
        <w:t>застегнуть верхнюю пуговицу моей рубашки</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At school I have to do up the top button of my shirt.</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Business etiquette requires me to do up the top button of my shirt.</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I don’t like to do up the top button of my shirt, but I have to do this to put on a tie.</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3. to use interactive whiteboard -</w:t>
      </w:r>
      <w:r w:rsidRPr="005C313D">
        <w:t xml:space="preserve"> </w:t>
      </w:r>
      <w:r w:rsidRPr="005C313D">
        <w:rPr>
          <w:rFonts w:ascii="PT" w:hAnsi="PT" w:cs="PT"/>
          <w:lang w:val="en-US"/>
        </w:rPr>
        <w:t>использовать интерактивную доску</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The teacher can use an interactive whiteboard to make the lesson more interesting.</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Students enjoy using the interactive whiteboard.</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In order to explain a complex topic the teacher using an interactive whiteboard</w:t>
      </w:r>
    </w:p>
    <w:p w:rsidR="006358DE" w:rsidRPr="005C313D" w:rsidRDefault="006358DE" w:rsidP="00A04528">
      <w:pPr>
        <w:pStyle w:val="NormalWeb"/>
        <w:shd w:val="clear" w:color="auto" w:fill="FFFFFF"/>
        <w:spacing w:before="0" w:beforeAutospacing="0"/>
        <w:rPr>
          <w:lang w:val="en-US"/>
        </w:rPr>
      </w:pPr>
      <w:r w:rsidRPr="005C313D">
        <w:rPr>
          <w:rFonts w:ascii="PT" w:hAnsi="PT" w:cs="PT"/>
          <w:lang w:val="en-US"/>
        </w:rPr>
        <w:t>4. the most popular meal – сам</w:t>
      </w:r>
      <w:r w:rsidRPr="005C313D">
        <w:t>ое</w:t>
      </w:r>
      <w:r w:rsidRPr="005C313D">
        <w:rPr>
          <w:rFonts w:ascii="PT" w:hAnsi="PT" w:cs="PT"/>
          <w:lang w:val="en-US"/>
        </w:rPr>
        <w:t xml:space="preserve"> популярн</w:t>
      </w:r>
      <w:r w:rsidRPr="005C313D">
        <w:t>ое</w:t>
      </w:r>
      <w:r w:rsidRPr="005C313D">
        <w:rPr>
          <w:rFonts w:ascii="PT" w:hAnsi="PT" w:cs="PT"/>
          <w:lang w:val="en-US"/>
        </w:rPr>
        <w:t xml:space="preserve"> </w:t>
      </w:r>
      <w:r w:rsidRPr="005C313D">
        <w:t>блюдо</w:t>
      </w:r>
    </w:p>
    <w:p w:rsidR="006358DE" w:rsidRPr="005C313D" w:rsidRDefault="006358DE" w:rsidP="00A04528">
      <w:pPr>
        <w:pStyle w:val="NormalWeb"/>
        <w:shd w:val="clear" w:color="auto" w:fill="FFFFFF"/>
        <w:spacing w:before="0" w:beforeAutospacing="0"/>
        <w:rPr>
          <w:lang w:val="en-US"/>
        </w:rPr>
      </w:pPr>
      <w:r w:rsidRPr="005C313D">
        <w:rPr>
          <w:lang w:val="en-US"/>
        </w:rPr>
        <w:t>The most popular meal in our restaurant is fish.</w:t>
      </w:r>
    </w:p>
    <w:p w:rsidR="006358DE" w:rsidRPr="005C313D" w:rsidRDefault="006358DE" w:rsidP="00A04528">
      <w:pPr>
        <w:pStyle w:val="NormalWeb"/>
        <w:shd w:val="clear" w:color="auto" w:fill="FFFFFF"/>
        <w:spacing w:before="0" w:beforeAutospacing="0"/>
        <w:rPr>
          <w:lang w:val="en-US"/>
        </w:rPr>
      </w:pPr>
      <w:r w:rsidRPr="005C313D">
        <w:rPr>
          <w:lang w:val="en-US"/>
        </w:rPr>
        <w:t>I want to taste the most popular meal in your country.</w:t>
      </w:r>
    </w:p>
    <w:p w:rsidR="006358DE" w:rsidRPr="005C313D" w:rsidRDefault="006358DE" w:rsidP="00A04528">
      <w:pPr>
        <w:pStyle w:val="NormalWeb"/>
        <w:shd w:val="clear" w:color="auto" w:fill="FFFFFF"/>
        <w:spacing w:before="0" w:beforeAutospacing="0"/>
        <w:rPr>
          <w:lang w:val="en-US"/>
        </w:rPr>
      </w:pPr>
      <w:r w:rsidRPr="005C313D">
        <w:rPr>
          <w:lang w:val="en-US"/>
        </w:rPr>
        <w:t>The most popular meal among teenagers is fast food</w:t>
      </w:r>
    </w:p>
    <w:p w:rsidR="006358DE" w:rsidRPr="005C313D" w:rsidRDefault="006358DE" w:rsidP="00A04528">
      <w:pPr>
        <w:pStyle w:val="NormalWeb"/>
        <w:shd w:val="clear" w:color="auto" w:fill="FFFFFF"/>
        <w:spacing w:before="0" w:beforeAutospacing="0"/>
        <w:rPr>
          <w:lang w:val="en-US"/>
        </w:rPr>
      </w:pPr>
      <w:r w:rsidRPr="005C313D">
        <w:rPr>
          <w:rFonts w:ascii="PT" w:hAnsi="PT" w:cs="PT"/>
          <w:lang w:val="en-US"/>
        </w:rPr>
        <w:t xml:space="preserve">5. in return – </w:t>
      </w:r>
      <w:r w:rsidRPr="005C313D">
        <w:t>в</w:t>
      </w:r>
      <w:r w:rsidRPr="005C313D">
        <w:rPr>
          <w:lang w:val="en-US"/>
        </w:rPr>
        <w:t xml:space="preserve"> </w:t>
      </w:r>
      <w:r w:rsidRPr="005C313D">
        <w:t>ответ</w:t>
      </w:r>
    </w:p>
    <w:p w:rsidR="006358DE" w:rsidRPr="005C313D" w:rsidRDefault="006358DE" w:rsidP="00A04528">
      <w:pPr>
        <w:pStyle w:val="NormalWeb"/>
        <w:shd w:val="clear" w:color="auto" w:fill="FFFFFF"/>
        <w:spacing w:before="0" w:beforeAutospacing="0"/>
      </w:pPr>
      <w:r w:rsidRPr="005C313D">
        <w:rPr>
          <w:lang w:val="en-US"/>
        </w:rPr>
        <w:t>He gave them the painting, with no expectance of anything in return.</w:t>
      </w:r>
    </w:p>
    <w:p w:rsidR="006358DE" w:rsidRPr="005C313D" w:rsidRDefault="006358DE" w:rsidP="00A04528">
      <w:pPr>
        <w:pStyle w:val="NormalWeb"/>
        <w:shd w:val="clear" w:color="auto" w:fill="FFFFFF"/>
        <w:spacing w:before="0" w:beforeAutospacing="0"/>
      </w:pPr>
      <w:r w:rsidRPr="005C313D">
        <w:rPr>
          <w:lang w:val="en-US"/>
        </w:rPr>
        <w:t>He is always helping people without expecting anything in return.</w:t>
      </w:r>
    </w:p>
    <w:p w:rsidR="006358DE" w:rsidRPr="005C313D" w:rsidRDefault="006358DE" w:rsidP="00A04528">
      <w:pPr>
        <w:pStyle w:val="NormalWeb"/>
        <w:shd w:val="clear" w:color="auto" w:fill="FFFFFF"/>
        <w:spacing w:before="0" w:beforeAutospacing="0"/>
        <w:rPr>
          <w:lang w:val="en-US"/>
        </w:rPr>
      </w:pPr>
      <w:r w:rsidRPr="005C313D">
        <w:rPr>
          <w:lang w:val="en-US"/>
        </w:rPr>
        <w:t>He always treats people with respect and receives the same in return</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rPr>
        <w:t xml:space="preserve">6. </w:t>
      </w:r>
      <w:r w:rsidRPr="005C313D">
        <w:rPr>
          <w:rFonts w:ascii="PT" w:hAnsi="PT" w:cs="PT"/>
          <w:lang w:val="en-US"/>
        </w:rPr>
        <w:t>to</w:t>
      </w:r>
      <w:r w:rsidRPr="005C313D">
        <w:rPr>
          <w:rFonts w:ascii="PT" w:hAnsi="PT" w:cs="PT"/>
        </w:rPr>
        <w:t xml:space="preserve"> </w:t>
      </w:r>
      <w:r w:rsidRPr="005C313D">
        <w:rPr>
          <w:rFonts w:ascii="PT" w:hAnsi="PT" w:cs="PT"/>
          <w:lang w:val="en-US"/>
        </w:rPr>
        <w:t>sit</w:t>
      </w:r>
      <w:r w:rsidRPr="005C313D">
        <w:rPr>
          <w:rFonts w:ascii="PT" w:hAnsi="PT" w:cs="PT"/>
        </w:rPr>
        <w:t xml:space="preserve"> </w:t>
      </w:r>
      <w:r w:rsidRPr="005C313D">
        <w:rPr>
          <w:rFonts w:ascii="PT" w:hAnsi="PT" w:cs="PT"/>
          <w:lang w:val="en-US"/>
        </w:rPr>
        <w:t>cross</w:t>
      </w:r>
      <w:r w:rsidRPr="005C313D">
        <w:rPr>
          <w:rFonts w:ascii="PT" w:hAnsi="PT" w:cs="PT"/>
        </w:rPr>
        <w:t>-</w:t>
      </w:r>
      <w:r w:rsidRPr="005C313D">
        <w:rPr>
          <w:rFonts w:ascii="PT" w:hAnsi="PT" w:cs="PT"/>
          <w:lang w:val="en-US"/>
        </w:rPr>
        <w:t>legged</w:t>
      </w:r>
      <w:r w:rsidRPr="005C313D">
        <w:rPr>
          <w:rFonts w:ascii="PT" w:hAnsi="PT" w:cs="PT"/>
        </w:rPr>
        <w:t xml:space="preserve"> –</w:t>
      </w:r>
      <w:r w:rsidRPr="005C313D">
        <w:t xml:space="preserve"> </w:t>
      </w:r>
      <w:r w:rsidRPr="005C313D">
        <w:rPr>
          <w:rFonts w:ascii="PT" w:hAnsi="PT" w:cs="PT"/>
        </w:rPr>
        <w:t>сидеть со скрещенными ногами</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During meditation, you should sit cross-legged.</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I can't sit cross-legged.</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Sitting cross-legged is very uncomfortable</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7. to be tiring –</w:t>
      </w:r>
      <w:r w:rsidRPr="005C313D">
        <w:t xml:space="preserve"> </w:t>
      </w:r>
      <w:r w:rsidRPr="005C313D">
        <w:rPr>
          <w:rFonts w:ascii="PT" w:hAnsi="PT" w:cs="PT"/>
          <w:lang w:val="en-US"/>
        </w:rPr>
        <w:t>быть утомительным</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This week has been very tiring for me.</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The math exam was very tiring.</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This year has been very tiring so I will go on vacation.</w:t>
      </w:r>
    </w:p>
    <w:p w:rsidR="006358DE" w:rsidRPr="005C313D" w:rsidRDefault="006358DE" w:rsidP="00A04528">
      <w:pPr>
        <w:pStyle w:val="NormalWeb"/>
        <w:shd w:val="clear" w:color="auto" w:fill="FFFFFF"/>
        <w:spacing w:before="0" w:beforeAutospacing="0"/>
        <w:rPr>
          <w:rFonts w:ascii="PT" w:hAnsi="PT" w:cs="PT"/>
        </w:rPr>
      </w:pPr>
      <w:r w:rsidRPr="005C313D">
        <w:rPr>
          <w:rFonts w:ascii="PT" w:hAnsi="PT" w:cs="PT"/>
          <w:b/>
          <w:bCs/>
        </w:rPr>
        <w:t>Задание</w:t>
      </w:r>
      <w:r w:rsidRPr="005C313D">
        <w:rPr>
          <w:rFonts w:ascii="PT" w:hAnsi="PT" w:cs="PT"/>
          <w:b/>
          <w:bCs/>
          <w:lang w:val="en-US"/>
        </w:rPr>
        <w:t xml:space="preserve"> 3.</w:t>
      </w:r>
      <w:r w:rsidRPr="005C313D">
        <w:rPr>
          <w:rFonts w:ascii="PT" w:hAnsi="PT" w:cs="PT"/>
          <w:lang w:val="en-US"/>
        </w:rPr>
        <w:t> </w:t>
      </w:r>
      <w:r w:rsidRPr="005C313D">
        <w:rPr>
          <w:rFonts w:ascii="PT" w:hAnsi="PT" w:cs="PT"/>
        </w:rPr>
        <w:t>Прочитайте предложения и поставьте T (True) после верных и F (False) после неверных.</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1. Many people don't believe that school is getting easier. - False</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 xml:space="preserve"> 2. Outside the classroom some girls starts asking me questions. - True</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 xml:space="preserve"> 3. A mobile rings and the owner answers the call immediately. - False</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4. Traditional food is the most popular meal. - False</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5. History teacher is very strict that's why he has no problems controlling noise level. - False</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6. Being a pupil today is fun. - False</w:t>
      </w:r>
    </w:p>
    <w:p w:rsidR="006358DE" w:rsidRPr="005C313D" w:rsidRDefault="006358DE" w:rsidP="00A04528">
      <w:pPr>
        <w:pStyle w:val="NormalWeb"/>
        <w:shd w:val="clear" w:color="auto" w:fill="FFFFFF"/>
        <w:spacing w:before="0" w:beforeAutospacing="0"/>
        <w:rPr>
          <w:rFonts w:ascii="PT" w:hAnsi="PT" w:cs="PT"/>
        </w:rPr>
      </w:pPr>
      <w:r w:rsidRPr="005C313D">
        <w:rPr>
          <w:rFonts w:ascii="PT" w:hAnsi="PT" w:cs="PT"/>
          <w:b/>
          <w:bCs/>
        </w:rPr>
        <w:t>Задание 4.</w:t>
      </w:r>
      <w:r w:rsidRPr="005C313D">
        <w:rPr>
          <w:rFonts w:ascii="PT" w:hAnsi="PT" w:cs="PT"/>
        </w:rPr>
        <w:t> Сопоставьте вопросы со школьными предметами.</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rPr>
        <w:t>Образец</w:t>
      </w:r>
      <w:r w:rsidRPr="005C313D">
        <w:rPr>
          <w:rFonts w:ascii="PT" w:hAnsi="PT" w:cs="PT"/>
          <w:lang w:val="en-US"/>
        </w:rPr>
        <w:t>: 1. When did the Second World War end? - History</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2. What is the capital of Colombia? - Geography</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3. Who wrote Hamlet? - Literature</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4. How many kilobytes are there in a megabyte? - Information technology</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5. Who invented the theory of relativity? - Physics</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6. What's 5+6-1? - Maths</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7. How many legs does an insect have? - Biology</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8. What is water made of? - Chemistry</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A. Chemistry</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B. Geography</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C. History</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D. Information technology</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E. Literature</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F. Maths</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G. Physics</w:t>
      </w:r>
    </w:p>
    <w:p w:rsidR="006358DE" w:rsidRPr="005C313D" w:rsidRDefault="006358DE" w:rsidP="00A04528">
      <w:pPr>
        <w:pStyle w:val="NormalWeb"/>
        <w:shd w:val="clear" w:color="auto" w:fill="FFFFFF"/>
        <w:spacing w:before="0" w:beforeAutospacing="0"/>
        <w:rPr>
          <w:rFonts w:ascii="PT" w:hAnsi="PT" w:cs="PT"/>
          <w:lang w:val="en-US"/>
        </w:rPr>
      </w:pPr>
      <w:r w:rsidRPr="005C313D">
        <w:rPr>
          <w:rFonts w:ascii="PT" w:hAnsi="PT" w:cs="PT"/>
          <w:lang w:val="en-US"/>
        </w:rPr>
        <w:t>H. Biology</w:t>
      </w:r>
    </w:p>
    <w:p w:rsidR="006358DE" w:rsidRPr="00FA4635" w:rsidRDefault="006358DE">
      <w:pPr>
        <w:rPr>
          <w:lang w:val="en-US"/>
        </w:rPr>
      </w:pPr>
    </w:p>
    <w:p w:rsidR="006358DE" w:rsidRPr="005C313D" w:rsidRDefault="006358DE" w:rsidP="00A04528">
      <w:pPr>
        <w:shd w:val="clear" w:color="auto" w:fill="FFFFFF"/>
        <w:spacing w:after="100" w:afterAutospacing="1" w:line="240" w:lineRule="auto"/>
        <w:outlineLvl w:val="1"/>
        <w:rPr>
          <w:rFonts w:ascii="PT" w:hAnsi="PT" w:cs="PT"/>
          <w:sz w:val="36"/>
          <w:szCs w:val="36"/>
          <w:lang w:eastAsia="ru-RU"/>
        </w:rPr>
      </w:pPr>
      <w:r w:rsidRPr="005C313D">
        <w:rPr>
          <w:rFonts w:ascii="PT" w:hAnsi="PT" w:cs="PT"/>
          <w:sz w:val="36"/>
          <w:szCs w:val="36"/>
          <w:lang w:eastAsia="ru-RU"/>
        </w:rPr>
        <w:t>Практическое задание 3</w:t>
      </w:r>
    </w:p>
    <w:p w:rsidR="006358DE" w:rsidRPr="005C313D" w:rsidRDefault="006358DE" w:rsidP="00A04528">
      <w:pPr>
        <w:shd w:val="clear" w:color="auto" w:fill="FFFFFF"/>
        <w:spacing w:after="100" w:afterAutospacing="1" w:line="240" w:lineRule="auto"/>
        <w:rPr>
          <w:rFonts w:ascii="PT" w:hAnsi="PT" w:cs="PT"/>
          <w:b/>
          <w:bCs/>
          <w:sz w:val="20"/>
          <w:szCs w:val="20"/>
          <w:lang w:eastAsia="ru-RU"/>
        </w:rPr>
      </w:pPr>
    </w:p>
    <w:p w:rsidR="006358DE" w:rsidRPr="005C313D" w:rsidRDefault="006358DE" w:rsidP="00A04528">
      <w:pPr>
        <w:shd w:val="clear" w:color="auto" w:fill="FFFFFF"/>
        <w:spacing w:after="100" w:afterAutospacing="1" w:line="240" w:lineRule="auto"/>
        <w:rPr>
          <w:rFonts w:ascii="PT" w:hAnsi="PT" w:cs="PT"/>
          <w:sz w:val="24"/>
          <w:szCs w:val="24"/>
          <w:lang w:eastAsia="ru-RU"/>
        </w:rPr>
      </w:pPr>
      <w:r w:rsidRPr="005C313D">
        <w:rPr>
          <w:rFonts w:ascii="PT" w:hAnsi="PT" w:cs="PT"/>
          <w:b/>
          <w:bCs/>
          <w:sz w:val="24"/>
          <w:szCs w:val="24"/>
          <w:lang w:eastAsia="ru-RU"/>
        </w:rPr>
        <w:t>Задание 1.</w:t>
      </w:r>
      <w:r w:rsidRPr="005C313D">
        <w:rPr>
          <w:rFonts w:ascii="PT" w:hAnsi="PT" w:cs="PT"/>
          <w:sz w:val="24"/>
          <w:szCs w:val="24"/>
          <w:lang w:eastAsia="ru-RU"/>
        </w:rPr>
        <w:t> Прочитайте и ПИСЬМЕННО переведите текст. </w:t>
      </w:r>
    </w:p>
    <w:p w:rsidR="006358DE" w:rsidRPr="005C313D" w:rsidRDefault="006358DE" w:rsidP="00A04528">
      <w:pPr>
        <w:shd w:val="clear" w:color="auto" w:fill="FFFFFF"/>
        <w:spacing w:after="100" w:afterAutospacing="1" w:line="240" w:lineRule="auto"/>
        <w:rPr>
          <w:rFonts w:ascii="PT" w:hAnsi="PT" w:cs="PT"/>
          <w:sz w:val="24"/>
          <w:szCs w:val="24"/>
          <w:lang w:val="en-US" w:eastAsia="ru-RU"/>
        </w:rPr>
      </w:pPr>
      <w:r w:rsidRPr="005C313D">
        <w:rPr>
          <w:rFonts w:ascii="PT" w:hAnsi="PT" w:cs="PT"/>
          <w:sz w:val="24"/>
          <w:szCs w:val="24"/>
          <w:lang w:val="en-US" w:eastAsia="ru-RU"/>
        </w:rPr>
        <w:t>Taking our diet more seriously</w:t>
      </w:r>
      <w:r>
        <w:rPr>
          <w:rFonts w:ascii="PT" w:hAnsi="PT" w:cs="PT"/>
          <w:sz w:val="24"/>
          <w:szCs w:val="24"/>
          <w:lang w:val="en-US" w:eastAsia="ru-RU"/>
        </w:rPr>
        <w:t xml:space="preserve"> m</w:t>
      </w:r>
      <w:r w:rsidRPr="005C313D">
        <w:rPr>
          <w:rFonts w:ascii="PT" w:hAnsi="PT" w:cs="PT"/>
          <w:sz w:val="24"/>
          <w:szCs w:val="24"/>
          <w:lang w:val="en-US" w:eastAsia="ru-RU"/>
        </w:rPr>
        <w:t>any people </w:t>
      </w:r>
      <w:r w:rsidRPr="005C313D">
        <w:rPr>
          <w:rFonts w:ascii="PT" w:hAnsi="PT" w:cs="PT"/>
          <w:sz w:val="24"/>
          <w:szCs w:val="24"/>
          <w:u w:val="single"/>
          <w:lang w:val="en-US" w:eastAsia="ru-RU"/>
        </w:rPr>
        <w:t>believe</w:t>
      </w:r>
      <w:r w:rsidRPr="005C313D">
        <w:rPr>
          <w:rFonts w:ascii="PT" w:hAnsi="PT" w:cs="PT"/>
          <w:sz w:val="24"/>
          <w:szCs w:val="24"/>
          <w:lang w:val="en-US" w:eastAsia="ru-RU"/>
        </w:rPr>
        <w:t> that health is very important and, because of this, many are trying to eat more healthily. For example, people in the UK are eating less salt and more low fat margarine and milk; fruit is now America‘s favourite snack and Japan is </w:t>
      </w:r>
      <w:r w:rsidRPr="005C313D">
        <w:rPr>
          <w:rFonts w:ascii="PT" w:hAnsi="PT" w:cs="PT"/>
          <w:sz w:val="24"/>
          <w:szCs w:val="24"/>
          <w:u w:val="single"/>
          <w:lang w:val="en-US" w:eastAsia="ru-RU"/>
        </w:rPr>
        <w:t>currently</w:t>
      </w:r>
      <w:r w:rsidRPr="005C313D">
        <w:rPr>
          <w:rFonts w:ascii="PT" w:hAnsi="PT" w:cs="PT"/>
          <w:sz w:val="24"/>
          <w:szCs w:val="24"/>
          <w:lang w:val="en-US" w:eastAsia="ru-RU"/>
        </w:rPr>
        <w:t> promoting cocoa because it is healthy </w:t>
      </w:r>
      <w:r w:rsidRPr="005C313D">
        <w:rPr>
          <w:rFonts w:ascii="PT" w:hAnsi="PT" w:cs="PT"/>
          <w:sz w:val="24"/>
          <w:szCs w:val="24"/>
          <w:u w:val="single"/>
          <w:lang w:val="en-US" w:eastAsia="ru-RU"/>
        </w:rPr>
        <w:t>alternative to</w:t>
      </w:r>
      <w:r w:rsidRPr="005C313D">
        <w:rPr>
          <w:rFonts w:ascii="PT" w:hAnsi="PT" w:cs="PT"/>
          <w:sz w:val="24"/>
          <w:szCs w:val="24"/>
          <w:lang w:val="en-US" w:eastAsia="ru-RU"/>
        </w:rPr>
        <w:t> soft drinks like Coca Cola. These changes in eating habits are also having an effect on the food market. </w:t>
      </w:r>
      <w:r w:rsidRPr="005C313D">
        <w:rPr>
          <w:rFonts w:ascii="PT" w:hAnsi="PT" w:cs="PT"/>
          <w:sz w:val="24"/>
          <w:szCs w:val="24"/>
          <w:u w:val="single"/>
          <w:lang w:val="en-US" w:eastAsia="ru-RU"/>
        </w:rPr>
        <w:t>Global</w:t>
      </w:r>
      <w:r w:rsidRPr="005C313D">
        <w:rPr>
          <w:rFonts w:ascii="PT" w:hAnsi="PT" w:cs="PT"/>
          <w:sz w:val="24"/>
          <w:szCs w:val="24"/>
          <w:lang w:val="en-US" w:eastAsia="ru-RU"/>
        </w:rPr>
        <w:t> sales are increasing for soy drinks and drinkable yoghurts more than any other food and sales of bread, pasta, and cereals are </w:t>
      </w:r>
      <w:r w:rsidRPr="005C313D">
        <w:rPr>
          <w:rFonts w:ascii="PT" w:hAnsi="PT" w:cs="PT"/>
          <w:sz w:val="24"/>
          <w:szCs w:val="24"/>
          <w:u w:val="single"/>
          <w:lang w:val="en-US" w:eastAsia="ru-RU"/>
        </w:rPr>
        <w:t>growing</w:t>
      </w:r>
      <w:r w:rsidRPr="005C313D">
        <w:rPr>
          <w:rFonts w:ascii="PT" w:hAnsi="PT" w:cs="PT"/>
          <w:sz w:val="24"/>
          <w:szCs w:val="24"/>
          <w:lang w:val="en-US" w:eastAsia="ru-RU"/>
        </w:rPr>
        <w:t> much more slowly. People are also becoming interested in fresh fruit and vegetables and farmers‘ markets‘ are </w:t>
      </w:r>
      <w:r w:rsidRPr="005C313D">
        <w:rPr>
          <w:rFonts w:ascii="PT" w:hAnsi="PT" w:cs="PT"/>
          <w:sz w:val="24"/>
          <w:szCs w:val="24"/>
          <w:u w:val="single"/>
          <w:lang w:val="en-US" w:eastAsia="ru-RU"/>
        </w:rPr>
        <w:t>getting</w:t>
      </w:r>
      <w:r w:rsidRPr="005C313D">
        <w:rPr>
          <w:rFonts w:ascii="PT" w:hAnsi="PT" w:cs="PT"/>
          <w:sz w:val="24"/>
          <w:szCs w:val="24"/>
          <w:lang w:val="en-US" w:eastAsia="ru-RU"/>
        </w:rPr>
        <w:t> more popular throughout Europe. When they can, people often </w:t>
      </w:r>
      <w:r w:rsidRPr="005C313D">
        <w:rPr>
          <w:rFonts w:ascii="PT" w:hAnsi="PT" w:cs="PT"/>
          <w:sz w:val="24"/>
          <w:szCs w:val="24"/>
          <w:u w:val="single"/>
          <w:lang w:val="en-US" w:eastAsia="ru-RU"/>
        </w:rPr>
        <w:t>opt for</w:t>
      </w:r>
      <w:r w:rsidRPr="005C313D">
        <w:rPr>
          <w:rFonts w:ascii="PT" w:hAnsi="PT" w:cs="PT"/>
          <w:sz w:val="24"/>
          <w:szCs w:val="24"/>
          <w:lang w:val="en-US" w:eastAsia="ru-RU"/>
        </w:rPr>
        <w:t> natural goodness‘, and they are buying more products that are healthy, like fruit, salads, and nuts. They are also buying products that help to protect environment, like organic vegetables. So it‘s clear that things in the food world will never be the same again. </w:t>
      </w:r>
    </w:p>
    <w:p w:rsidR="006358DE" w:rsidRPr="005C313D" w:rsidRDefault="006358DE" w:rsidP="00A04528">
      <w:pPr>
        <w:shd w:val="clear" w:color="auto" w:fill="FFFFFF"/>
        <w:spacing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Говоря о нашей диете более серьезно</w:t>
      </w:r>
      <w:r w:rsidRPr="005C313D">
        <w:rPr>
          <w:rFonts w:ascii="PT" w:hAnsi="PT" w:cs="PT"/>
          <w:sz w:val="24"/>
          <w:szCs w:val="24"/>
          <w:lang w:eastAsia="ru-RU"/>
        </w:rPr>
        <w:t xml:space="preserve">, многие люди считают, что здоровье очень важно, и </w:t>
      </w:r>
      <w:r>
        <w:rPr>
          <w:rFonts w:ascii="Times New Roman" w:hAnsi="Times New Roman" w:cs="Times New Roman"/>
          <w:sz w:val="24"/>
          <w:szCs w:val="24"/>
          <w:lang w:eastAsia="ru-RU"/>
        </w:rPr>
        <w:t>поэтому</w:t>
      </w:r>
      <w:r w:rsidRPr="005C313D">
        <w:rPr>
          <w:rFonts w:ascii="PT" w:hAnsi="PT" w:cs="PT"/>
          <w:sz w:val="24"/>
          <w:szCs w:val="24"/>
          <w:lang w:eastAsia="ru-RU"/>
        </w:rPr>
        <w:t xml:space="preserve"> многие стараются питаться более здоровой пищей.</w:t>
      </w:r>
      <w:r>
        <w:rPr>
          <w:rFonts w:ascii="Times New Roman" w:hAnsi="Times New Roman" w:cs="Times New Roman"/>
          <w:sz w:val="24"/>
          <w:szCs w:val="24"/>
          <w:lang w:eastAsia="ru-RU"/>
        </w:rPr>
        <w:t xml:space="preserve"> </w:t>
      </w:r>
      <w:r w:rsidRPr="005C313D">
        <w:rPr>
          <w:rFonts w:ascii="Times New Roman" w:hAnsi="Times New Roman" w:cs="Times New Roman"/>
          <w:sz w:val="24"/>
          <w:szCs w:val="24"/>
          <w:lang w:eastAsia="ru-RU"/>
        </w:rPr>
        <w:t>Например, люди в Великобритании едят меньше соли и больше обезжиренного маргарина и молока; фрукты сейчас являются любимой закуской в Америке, а Япония в настоящее время продвигает какао, потому что это здоровая альтернатива безалкогольным напиткам, таким как кока-кола.</w:t>
      </w:r>
      <w:r w:rsidRPr="005C313D">
        <w:t xml:space="preserve"> </w:t>
      </w:r>
      <w:r w:rsidRPr="005C313D">
        <w:rPr>
          <w:rFonts w:ascii="Times New Roman" w:hAnsi="Times New Roman" w:cs="Times New Roman"/>
          <w:sz w:val="24"/>
          <w:szCs w:val="24"/>
          <w:lang w:eastAsia="ru-RU"/>
        </w:rPr>
        <w:t>Эти изменения в привычках питания также оказывают влияние на продовольственный рынок.</w:t>
      </w:r>
      <w:r w:rsidRPr="005C313D">
        <w:t xml:space="preserve"> </w:t>
      </w:r>
      <w:r w:rsidRPr="005C313D">
        <w:rPr>
          <w:rFonts w:ascii="Times New Roman" w:hAnsi="Times New Roman" w:cs="Times New Roman"/>
          <w:sz w:val="24"/>
          <w:szCs w:val="24"/>
          <w:lang w:eastAsia="ru-RU"/>
        </w:rPr>
        <w:t>Мировые продажи соевых напитков и питьевых йогуртов растут больше, чем любых других продуктов питания, а продажи хлеба, макарон и круп растут гораздо медленнее.</w:t>
      </w:r>
      <w:r w:rsidRPr="005C313D">
        <w:t xml:space="preserve"> </w:t>
      </w:r>
      <w:r w:rsidRPr="005C313D">
        <w:rPr>
          <w:rFonts w:ascii="Times New Roman" w:hAnsi="Times New Roman" w:cs="Times New Roman"/>
          <w:sz w:val="24"/>
          <w:szCs w:val="24"/>
          <w:lang w:eastAsia="ru-RU"/>
        </w:rPr>
        <w:t>Люди также начинают интересоваться свежими фруктами и овощами, а фермерские рынки становятся все более популярными по всей Европе.</w:t>
      </w:r>
      <w:r w:rsidRPr="005C313D">
        <w:t xml:space="preserve"> </w:t>
      </w:r>
      <w:r w:rsidRPr="005C313D">
        <w:rPr>
          <w:rFonts w:ascii="Times New Roman" w:hAnsi="Times New Roman" w:cs="Times New Roman"/>
          <w:sz w:val="24"/>
          <w:szCs w:val="24"/>
          <w:lang w:eastAsia="ru-RU"/>
        </w:rPr>
        <w:t>Когда есть возможность, люди</w:t>
      </w:r>
      <w:r>
        <w:rPr>
          <w:rFonts w:ascii="Times New Roman" w:hAnsi="Times New Roman" w:cs="Times New Roman"/>
          <w:sz w:val="24"/>
          <w:szCs w:val="24"/>
          <w:lang w:eastAsia="ru-RU"/>
        </w:rPr>
        <w:t xml:space="preserve"> часто выбирают природные дары </w:t>
      </w:r>
      <w:r w:rsidRPr="005C313D">
        <w:rPr>
          <w:rFonts w:ascii="Times New Roman" w:hAnsi="Times New Roman" w:cs="Times New Roman"/>
          <w:sz w:val="24"/>
          <w:szCs w:val="24"/>
          <w:lang w:eastAsia="ru-RU"/>
        </w:rPr>
        <w:t>и покупают больше полезных для здоровья продуктов, таких как фрукты, салаты и орехи.</w:t>
      </w:r>
      <w:r w:rsidRPr="005C313D">
        <w:t xml:space="preserve"> </w:t>
      </w:r>
      <w:r w:rsidRPr="005C313D">
        <w:rPr>
          <w:rFonts w:ascii="Times New Roman" w:hAnsi="Times New Roman" w:cs="Times New Roman"/>
          <w:sz w:val="24"/>
          <w:szCs w:val="24"/>
          <w:lang w:eastAsia="ru-RU"/>
        </w:rPr>
        <w:t>Они также покупают продукты, которые помогают защитить окружающую среду, например органические овощи.</w:t>
      </w:r>
      <w:r w:rsidRPr="005C313D">
        <w:t xml:space="preserve"> </w:t>
      </w:r>
      <w:r w:rsidRPr="005C313D">
        <w:rPr>
          <w:rFonts w:ascii="Times New Roman" w:hAnsi="Times New Roman" w:cs="Times New Roman"/>
          <w:sz w:val="24"/>
          <w:szCs w:val="24"/>
          <w:lang w:eastAsia="ru-RU"/>
        </w:rPr>
        <w:t xml:space="preserve">Таким образом, ясно, что </w:t>
      </w:r>
      <w:r>
        <w:rPr>
          <w:rFonts w:ascii="Times New Roman" w:hAnsi="Times New Roman" w:cs="Times New Roman"/>
          <w:sz w:val="24"/>
          <w:szCs w:val="24"/>
          <w:lang w:eastAsia="ru-RU"/>
        </w:rPr>
        <w:t>пищевые привычки</w:t>
      </w:r>
      <w:r w:rsidRPr="005C313D">
        <w:rPr>
          <w:rFonts w:ascii="Times New Roman" w:hAnsi="Times New Roman" w:cs="Times New Roman"/>
          <w:sz w:val="24"/>
          <w:szCs w:val="24"/>
          <w:lang w:eastAsia="ru-RU"/>
        </w:rPr>
        <w:t xml:space="preserve"> уже никогда не будут прежними.</w:t>
      </w:r>
    </w:p>
    <w:p w:rsidR="006358DE" w:rsidRPr="005C313D" w:rsidRDefault="006358DE" w:rsidP="00A04528">
      <w:pPr>
        <w:shd w:val="clear" w:color="auto" w:fill="FFFFFF"/>
        <w:spacing w:after="100" w:afterAutospacing="1" w:line="240" w:lineRule="auto"/>
        <w:rPr>
          <w:rFonts w:ascii="PT" w:hAnsi="PT" w:cs="PT"/>
          <w:sz w:val="24"/>
          <w:szCs w:val="24"/>
          <w:lang w:eastAsia="ru-RU"/>
        </w:rPr>
      </w:pPr>
      <w:r w:rsidRPr="005C313D">
        <w:rPr>
          <w:rFonts w:ascii="PT" w:hAnsi="PT" w:cs="PT"/>
          <w:b/>
          <w:bCs/>
          <w:sz w:val="24"/>
          <w:szCs w:val="24"/>
          <w:lang w:eastAsia="ru-RU"/>
        </w:rPr>
        <w:t>Задание 2.</w:t>
      </w:r>
      <w:r w:rsidRPr="005C313D">
        <w:rPr>
          <w:rFonts w:ascii="PT" w:hAnsi="PT" w:cs="PT"/>
          <w:sz w:val="24"/>
          <w:szCs w:val="24"/>
          <w:lang w:eastAsia="ru-RU"/>
        </w:rPr>
        <w:t> Прочитайте предложения и напишите </w:t>
      </w:r>
      <w:r w:rsidRPr="005C313D">
        <w:rPr>
          <w:rFonts w:ascii="PT" w:hAnsi="PT" w:cs="PT"/>
          <w:sz w:val="24"/>
          <w:szCs w:val="24"/>
          <w:lang w:val="en-US" w:eastAsia="ru-RU"/>
        </w:rPr>
        <w:t>T</w:t>
      </w:r>
      <w:r w:rsidRPr="005C313D">
        <w:rPr>
          <w:rFonts w:ascii="PT" w:hAnsi="PT" w:cs="PT"/>
          <w:sz w:val="24"/>
          <w:szCs w:val="24"/>
          <w:lang w:eastAsia="ru-RU"/>
        </w:rPr>
        <w:t>(</w:t>
      </w:r>
      <w:r w:rsidRPr="005C313D">
        <w:rPr>
          <w:rFonts w:ascii="PT" w:hAnsi="PT" w:cs="PT"/>
          <w:sz w:val="24"/>
          <w:szCs w:val="24"/>
          <w:lang w:val="en-US" w:eastAsia="ru-RU"/>
        </w:rPr>
        <w:t>True</w:t>
      </w:r>
      <w:r w:rsidRPr="005C313D">
        <w:rPr>
          <w:rFonts w:ascii="PT" w:hAnsi="PT" w:cs="PT"/>
          <w:sz w:val="24"/>
          <w:szCs w:val="24"/>
          <w:lang w:eastAsia="ru-RU"/>
        </w:rPr>
        <w:t>- верно) и </w:t>
      </w:r>
      <w:r w:rsidRPr="005C313D">
        <w:rPr>
          <w:rFonts w:ascii="PT" w:hAnsi="PT" w:cs="PT"/>
          <w:sz w:val="24"/>
          <w:szCs w:val="24"/>
          <w:lang w:val="en-US" w:eastAsia="ru-RU"/>
        </w:rPr>
        <w:t>F</w:t>
      </w:r>
      <w:r w:rsidRPr="005C313D">
        <w:rPr>
          <w:rFonts w:ascii="PT" w:hAnsi="PT" w:cs="PT"/>
          <w:sz w:val="24"/>
          <w:szCs w:val="24"/>
          <w:lang w:eastAsia="ru-RU"/>
        </w:rPr>
        <w:t>(</w:t>
      </w:r>
      <w:r w:rsidRPr="005C313D">
        <w:rPr>
          <w:rFonts w:ascii="PT" w:hAnsi="PT" w:cs="PT"/>
          <w:sz w:val="24"/>
          <w:szCs w:val="24"/>
          <w:lang w:val="en-US" w:eastAsia="ru-RU"/>
        </w:rPr>
        <w:t>False</w:t>
      </w:r>
      <w:r w:rsidRPr="005C313D">
        <w:rPr>
          <w:rFonts w:ascii="PT" w:hAnsi="PT" w:cs="PT"/>
          <w:sz w:val="24"/>
          <w:szCs w:val="24"/>
          <w:lang w:eastAsia="ru-RU"/>
        </w:rPr>
        <w:t>- неверно) после предложения.</w:t>
      </w:r>
    </w:p>
    <w:p w:rsidR="006358DE" w:rsidRPr="005C313D" w:rsidRDefault="006358DE" w:rsidP="00A04528">
      <w:pPr>
        <w:shd w:val="clear" w:color="auto" w:fill="FFFFFF"/>
        <w:spacing w:after="100" w:afterAutospacing="1" w:line="240" w:lineRule="auto"/>
        <w:rPr>
          <w:rFonts w:ascii="Times New Roman" w:hAnsi="Times New Roman" w:cs="Times New Roman"/>
          <w:sz w:val="24"/>
          <w:szCs w:val="24"/>
          <w:lang w:val="en-US" w:eastAsia="ru-RU"/>
        </w:rPr>
      </w:pPr>
      <w:r w:rsidRPr="005C313D">
        <w:rPr>
          <w:rFonts w:ascii="PT" w:hAnsi="PT" w:cs="PT"/>
          <w:sz w:val="24"/>
          <w:szCs w:val="24"/>
          <w:lang w:val="en-US" w:eastAsia="ru-RU"/>
        </w:rPr>
        <w:t>a. Americans eat more fruit than any other food.</w:t>
      </w:r>
      <w:r w:rsidRPr="005C313D">
        <w:rPr>
          <w:rFonts w:ascii="Times New Roman" w:hAnsi="Times New Roman" w:cs="Times New Roman"/>
          <w:sz w:val="24"/>
          <w:szCs w:val="24"/>
          <w:lang w:val="en-US" w:eastAsia="ru-RU"/>
        </w:rPr>
        <w:t xml:space="preserve"> - </w:t>
      </w:r>
      <w:r w:rsidRPr="005C313D">
        <w:rPr>
          <w:rFonts w:ascii="PT" w:hAnsi="PT" w:cs="PT"/>
          <w:sz w:val="24"/>
          <w:szCs w:val="24"/>
          <w:lang w:val="en-US" w:eastAsia="ru-RU"/>
        </w:rPr>
        <w:t>False</w:t>
      </w:r>
    </w:p>
    <w:p w:rsidR="006358DE" w:rsidRPr="005C313D" w:rsidRDefault="006358DE" w:rsidP="00A04528">
      <w:pPr>
        <w:shd w:val="clear" w:color="auto" w:fill="FFFFFF"/>
        <w:spacing w:after="100" w:afterAutospacing="1" w:line="240" w:lineRule="auto"/>
        <w:rPr>
          <w:rFonts w:ascii="Times New Roman" w:hAnsi="Times New Roman" w:cs="Times New Roman"/>
          <w:sz w:val="24"/>
          <w:szCs w:val="24"/>
          <w:lang w:val="en-US" w:eastAsia="ru-RU"/>
        </w:rPr>
      </w:pPr>
      <w:r w:rsidRPr="005C313D">
        <w:rPr>
          <w:rFonts w:ascii="PT" w:hAnsi="PT" w:cs="PT"/>
          <w:sz w:val="24"/>
          <w:szCs w:val="24"/>
          <w:lang w:val="en-US" w:eastAsia="ru-RU"/>
        </w:rPr>
        <w:t>b. Cocoa drinks are good for your health.</w:t>
      </w:r>
      <w:r w:rsidRPr="005C313D">
        <w:rPr>
          <w:rFonts w:ascii="Times New Roman" w:hAnsi="Times New Roman" w:cs="Times New Roman"/>
          <w:sz w:val="24"/>
          <w:szCs w:val="24"/>
          <w:lang w:val="en-US" w:eastAsia="ru-RU"/>
        </w:rPr>
        <w:t xml:space="preserve"> - </w:t>
      </w:r>
      <w:r w:rsidRPr="005C313D">
        <w:rPr>
          <w:rFonts w:ascii="PT" w:hAnsi="PT" w:cs="PT"/>
          <w:sz w:val="24"/>
          <w:szCs w:val="24"/>
          <w:lang w:val="en-US" w:eastAsia="ru-RU"/>
        </w:rPr>
        <w:t>True</w:t>
      </w:r>
    </w:p>
    <w:p w:rsidR="006358DE" w:rsidRPr="005C313D" w:rsidRDefault="006358DE" w:rsidP="00A04528">
      <w:pPr>
        <w:shd w:val="clear" w:color="auto" w:fill="FFFFFF"/>
        <w:spacing w:after="100" w:afterAutospacing="1" w:line="240" w:lineRule="auto"/>
        <w:rPr>
          <w:rFonts w:ascii="Times New Roman" w:hAnsi="Times New Roman" w:cs="Times New Roman"/>
          <w:sz w:val="24"/>
          <w:szCs w:val="24"/>
          <w:lang w:val="en-US" w:eastAsia="ru-RU"/>
        </w:rPr>
      </w:pPr>
      <w:r w:rsidRPr="005C313D">
        <w:rPr>
          <w:rFonts w:ascii="PT" w:hAnsi="PT" w:cs="PT"/>
          <w:sz w:val="24"/>
          <w:szCs w:val="24"/>
          <w:lang w:val="en-US" w:eastAsia="ru-RU"/>
        </w:rPr>
        <w:t>c. People are buying more soy drinks.</w:t>
      </w:r>
      <w:r w:rsidRPr="005C313D">
        <w:rPr>
          <w:rFonts w:ascii="Times New Roman" w:hAnsi="Times New Roman" w:cs="Times New Roman"/>
          <w:sz w:val="24"/>
          <w:szCs w:val="24"/>
          <w:lang w:val="en-US" w:eastAsia="ru-RU"/>
        </w:rPr>
        <w:t xml:space="preserve"> - </w:t>
      </w:r>
      <w:r w:rsidRPr="005C313D">
        <w:rPr>
          <w:rFonts w:ascii="PT" w:hAnsi="PT" w:cs="PT"/>
          <w:sz w:val="24"/>
          <w:szCs w:val="24"/>
          <w:lang w:val="en-US" w:eastAsia="ru-RU"/>
        </w:rPr>
        <w:t>True</w:t>
      </w:r>
    </w:p>
    <w:p w:rsidR="006358DE" w:rsidRPr="005C313D" w:rsidRDefault="006358DE" w:rsidP="00A04528">
      <w:pPr>
        <w:shd w:val="clear" w:color="auto" w:fill="FFFFFF"/>
        <w:spacing w:after="100" w:afterAutospacing="1" w:line="240" w:lineRule="auto"/>
        <w:rPr>
          <w:rFonts w:ascii="Times New Roman" w:hAnsi="Times New Roman" w:cs="Times New Roman"/>
          <w:sz w:val="24"/>
          <w:szCs w:val="24"/>
          <w:lang w:val="en-US" w:eastAsia="ru-RU"/>
        </w:rPr>
      </w:pPr>
      <w:r w:rsidRPr="005C313D">
        <w:rPr>
          <w:rFonts w:ascii="PT" w:hAnsi="PT" w:cs="PT"/>
          <w:sz w:val="24"/>
          <w:szCs w:val="24"/>
          <w:lang w:val="en-US" w:eastAsia="ru-RU"/>
        </w:rPr>
        <w:t>d. People are buying less pasta.</w:t>
      </w:r>
      <w:r w:rsidRPr="005C313D">
        <w:rPr>
          <w:rFonts w:ascii="Times New Roman" w:hAnsi="Times New Roman" w:cs="Times New Roman"/>
          <w:sz w:val="24"/>
          <w:szCs w:val="24"/>
          <w:lang w:val="en-US" w:eastAsia="ru-RU"/>
        </w:rPr>
        <w:t xml:space="preserve"> - </w:t>
      </w:r>
      <w:r w:rsidRPr="005C313D">
        <w:rPr>
          <w:rFonts w:ascii="PT" w:hAnsi="PT" w:cs="PT"/>
          <w:sz w:val="24"/>
          <w:szCs w:val="24"/>
          <w:lang w:val="en-US" w:eastAsia="ru-RU"/>
        </w:rPr>
        <w:t>True</w:t>
      </w:r>
    </w:p>
    <w:p w:rsidR="006358DE" w:rsidRPr="005C313D" w:rsidRDefault="006358DE" w:rsidP="00A04528">
      <w:pPr>
        <w:shd w:val="clear" w:color="auto" w:fill="FFFFFF"/>
        <w:spacing w:after="100" w:afterAutospacing="1" w:line="240" w:lineRule="auto"/>
        <w:rPr>
          <w:rFonts w:ascii="Times New Roman" w:hAnsi="Times New Roman" w:cs="Times New Roman"/>
          <w:sz w:val="24"/>
          <w:szCs w:val="24"/>
          <w:lang w:val="en-US" w:eastAsia="ru-RU"/>
        </w:rPr>
      </w:pPr>
      <w:r w:rsidRPr="005C313D">
        <w:rPr>
          <w:rFonts w:ascii="PT" w:hAnsi="PT" w:cs="PT"/>
          <w:sz w:val="24"/>
          <w:szCs w:val="24"/>
          <w:lang w:val="en-US" w:eastAsia="ru-RU"/>
        </w:rPr>
        <w:t>e. Nuts are good for you.</w:t>
      </w:r>
      <w:r w:rsidRPr="005C313D">
        <w:rPr>
          <w:rFonts w:ascii="Times New Roman" w:hAnsi="Times New Roman" w:cs="Times New Roman"/>
          <w:sz w:val="24"/>
          <w:szCs w:val="24"/>
          <w:lang w:val="en-US" w:eastAsia="ru-RU"/>
        </w:rPr>
        <w:t xml:space="preserve"> - </w:t>
      </w:r>
      <w:r w:rsidRPr="005C313D">
        <w:rPr>
          <w:rFonts w:ascii="PT" w:hAnsi="PT" w:cs="PT"/>
          <w:sz w:val="24"/>
          <w:szCs w:val="24"/>
          <w:lang w:val="en-US" w:eastAsia="ru-RU"/>
        </w:rPr>
        <w:t>True</w:t>
      </w:r>
    </w:p>
    <w:p w:rsidR="006358DE" w:rsidRPr="005C313D" w:rsidRDefault="006358DE" w:rsidP="00A04528">
      <w:pPr>
        <w:shd w:val="clear" w:color="auto" w:fill="FFFFFF"/>
        <w:spacing w:after="100" w:afterAutospacing="1" w:line="240" w:lineRule="auto"/>
        <w:rPr>
          <w:rFonts w:ascii="PT" w:hAnsi="PT" w:cs="PT"/>
          <w:sz w:val="24"/>
          <w:szCs w:val="24"/>
          <w:lang w:eastAsia="ru-RU"/>
        </w:rPr>
      </w:pPr>
      <w:r w:rsidRPr="005C313D">
        <w:rPr>
          <w:rFonts w:ascii="PT" w:hAnsi="PT" w:cs="PT"/>
          <w:b/>
          <w:bCs/>
          <w:sz w:val="24"/>
          <w:szCs w:val="24"/>
          <w:lang w:eastAsia="ru-RU"/>
        </w:rPr>
        <w:t>Задание 3.</w:t>
      </w:r>
      <w:r w:rsidRPr="005C313D">
        <w:rPr>
          <w:rFonts w:ascii="PT" w:hAnsi="PT" w:cs="PT"/>
          <w:sz w:val="24"/>
          <w:szCs w:val="24"/>
          <w:lang w:eastAsia="ru-RU"/>
        </w:rPr>
        <w:t> Сопоставьте подчеркнутые слова из текста с их синонимами.</w:t>
      </w:r>
    </w:p>
    <w:p w:rsidR="006358DE" w:rsidRPr="005C313D" w:rsidRDefault="006358DE" w:rsidP="00A04528">
      <w:pPr>
        <w:shd w:val="clear" w:color="auto" w:fill="FFFFFF"/>
        <w:spacing w:after="100" w:afterAutospacing="1" w:line="240" w:lineRule="auto"/>
        <w:rPr>
          <w:rFonts w:ascii="PT" w:hAnsi="PT" w:cs="PT"/>
          <w:sz w:val="24"/>
          <w:szCs w:val="24"/>
          <w:lang w:val="en-US" w:eastAsia="ru-RU"/>
        </w:rPr>
      </w:pPr>
      <w:r w:rsidRPr="005C313D">
        <w:rPr>
          <w:rFonts w:ascii="PT" w:hAnsi="PT" w:cs="PT"/>
          <w:sz w:val="24"/>
          <w:szCs w:val="24"/>
          <w:lang w:val="en-US" w:eastAsia="ru-RU"/>
        </w:rPr>
        <w:t>1. worldwide – Global </w:t>
      </w:r>
    </w:p>
    <w:p w:rsidR="006358DE" w:rsidRPr="005C313D" w:rsidRDefault="006358DE" w:rsidP="00A04528">
      <w:pPr>
        <w:shd w:val="clear" w:color="auto" w:fill="FFFFFF"/>
        <w:spacing w:after="100" w:afterAutospacing="1" w:line="240" w:lineRule="auto"/>
        <w:rPr>
          <w:rFonts w:ascii="Times New Roman" w:hAnsi="Times New Roman" w:cs="Times New Roman"/>
          <w:sz w:val="24"/>
          <w:szCs w:val="24"/>
          <w:lang w:val="en-US" w:eastAsia="ru-RU"/>
        </w:rPr>
      </w:pPr>
      <w:r w:rsidRPr="005C313D">
        <w:rPr>
          <w:rFonts w:ascii="PT" w:hAnsi="PT" w:cs="PT"/>
          <w:sz w:val="24"/>
          <w:szCs w:val="24"/>
          <w:lang w:val="en-US" w:eastAsia="ru-RU"/>
        </w:rPr>
        <w:t>2. think –</w:t>
      </w:r>
      <w:r w:rsidRPr="005C313D">
        <w:rPr>
          <w:rFonts w:ascii="Times New Roman" w:hAnsi="Times New Roman" w:cs="Times New Roman"/>
          <w:sz w:val="24"/>
          <w:szCs w:val="24"/>
          <w:lang w:val="en-US" w:eastAsia="ru-RU"/>
        </w:rPr>
        <w:t xml:space="preserve"> </w:t>
      </w:r>
      <w:r w:rsidRPr="005C313D">
        <w:rPr>
          <w:rFonts w:ascii="PT" w:hAnsi="PT" w:cs="PT"/>
          <w:sz w:val="24"/>
          <w:szCs w:val="24"/>
          <w:lang w:val="en-US" w:eastAsia="ru-RU"/>
        </w:rPr>
        <w:t>believe </w:t>
      </w:r>
    </w:p>
    <w:p w:rsidR="006358DE" w:rsidRPr="005C313D" w:rsidRDefault="006358DE" w:rsidP="00A04528">
      <w:pPr>
        <w:shd w:val="clear" w:color="auto" w:fill="FFFFFF"/>
        <w:spacing w:after="100" w:afterAutospacing="1" w:line="240" w:lineRule="auto"/>
        <w:rPr>
          <w:rFonts w:ascii="Times New Roman" w:hAnsi="Times New Roman" w:cs="Times New Roman"/>
          <w:sz w:val="24"/>
          <w:szCs w:val="24"/>
          <w:lang w:val="en-US" w:eastAsia="ru-RU"/>
        </w:rPr>
      </w:pPr>
      <w:r w:rsidRPr="005C313D">
        <w:rPr>
          <w:rFonts w:ascii="PT" w:hAnsi="PT" w:cs="PT"/>
          <w:sz w:val="24"/>
          <w:szCs w:val="24"/>
          <w:lang w:val="en-US" w:eastAsia="ru-RU"/>
        </w:rPr>
        <w:t>3. now –</w:t>
      </w:r>
      <w:r w:rsidRPr="005C313D">
        <w:rPr>
          <w:rFonts w:ascii="Times New Roman" w:hAnsi="Times New Roman" w:cs="Times New Roman"/>
          <w:sz w:val="24"/>
          <w:szCs w:val="24"/>
          <w:lang w:val="en-US" w:eastAsia="ru-RU"/>
        </w:rPr>
        <w:t xml:space="preserve"> </w:t>
      </w:r>
      <w:r w:rsidRPr="005C313D">
        <w:rPr>
          <w:rFonts w:ascii="PT" w:hAnsi="PT" w:cs="PT"/>
          <w:sz w:val="24"/>
          <w:szCs w:val="24"/>
          <w:lang w:val="en-US" w:eastAsia="ru-RU"/>
        </w:rPr>
        <w:t>currently </w:t>
      </w:r>
    </w:p>
    <w:p w:rsidR="006358DE" w:rsidRPr="00C25A59" w:rsidRDefault="006358DE" w:rsidP="00A04528">
      <w:pPr>
        <w:shd w:val="clear" w:color="auto" w:fill="FFFFFF"/>
        <w:spacing w:after="100" w:afterAutospacing="1" w:line="240" w:lineRule="auto"/>
        <w:rPr>
          <w:rFonts w:ascii="Times New Roman" w:hAnsi="Times New Roman" w:cs="Times New Roman"/>
          <w:sz w:val="24"/>
          <w:szCs w:val="24"/>
          <w:lang w:val="en-US" w:eastAsia="ru-RU"/>
        </w:rPr>
      </w:pPr>
      <w:r w:rsidRPr="005C313D">
        <w:rPr>
          <w:rFonts w:ascii="PT" w:hAnsi="PT" w:cs="PT"/>
          <w:sz w:val="24"/>
          <w:szCs w:val="24"/>
          <w:lang w:val="en-US" w:eastAsia="ru-RU"/>
        </w:rPr>
        <w:t>4. becoming –</w:t>
      </w:r>
      <w:r w:rsidRPr="00C25A59">
        <w:rPr>
          <w:rFonts w:ascii="Times New Roman" w:hAnsi="Times New Roman" w:cs="Times New Roman"/>
          <w:sz w:val="24"/>
          <w:szCs w:val="24"/>
          <w:lang w:val="en-US" w:eastAsia="ru-RU"/>
        </w:rPr>
        <w:t xml:space="preserve"> </w:t>
      </w:r>
      <w:r w:rsidRPr="00C25A59">
        <w:rPr>
          <w:rFonts w:ascii="PT" w:hAnsi="PT" w:cs="PT"/>
          <w:sz w:val="24"/>
          <w:szCs w:val="24"/>
          <w:lang w:val="en-US" w:eastAsia="ru-RU"/>
        </w:rPr>
        <w:t>getting</w:t>
      </w:r>
      <w:r w:rsidRPr="005C313D">
        <w:rPr>
          <w:rFonts w:ascii="PT" w:hAnsi="PT" w:cs="PT"/>
          <w:sz w:val="24"/>
          <w:szCs w:val="24"/>
          <w:lang w:val="en-US" w:eastAsia="ru-RU"/>
        </w:rPr>
        <w:t> </w:t>
      </w:r>
    </w:p>
    <w:p w:rsidR="006358DE" w:rsidRPr="00C25A59" w:rsidRDefault="006358DE" w:rsidP="00A04528">
      <w:pPr>
        <w:shd w:val="clear" w:color="auto" w:fill="FFFFFF"/>
        <w:spacing w:after="100" w:afterAutospacing="1" w:line="240" w:lineRule="auto"/>
        <w:rPr>
          <w:rFonts w:ascii="Times New Roman" w:hAnsi="Times New Roman" w:cs="Times New Roman"/>
          <w:sz w:val="24"/>
          <w:szCs w:val="24"/>
          <w:lang w:val="en-US" w:eastAsia="ru-RU"/>
        </w:rPr>
      </w:pPr>
      <w:r w:rsidRPr="005C313D">
        <w:rPr>
          <w:rFonts w:ascii="PT" w:hAnsi="PT" w:cs="PT"/>
          <w:sz w:val="24"/>
          <w:szCs w:val="24"/>
          <w:lang w:val="en-US" w:eastAsia="ru-RU"/>
        </w:rPr>
        <w:t>5. choose –</w:t>
      </w:r>
      <w:r w:rsidRPr="00C25A59">
        <w:rPr>
          <w:rFonts w:ascii="Times New Roman" w:hAnsi="Times New Roman" w:cs="Times New Roman"/>
          <w:sz w:val="24"/>
          <w:szCs w:val="24"/>
          <w:lang w:val="en-US" w:eastAsia="ru-RU"/>
        </w:rPr>
        <w:t xml:space="preserve"> </w:t>
      </w:r>
      <w:r w:rsidRPr="00C25A59">
        <w:rPr>
          <w:rFonts w:ascii="PT" w:hAnsi="PT" w:cs="PT"/>
          <w:sz w:val="24"/>
          <w:szCs w:val="24"/>
          <w:lang w:val="en-US" w:eastAsia="ru-RU"/>
        </w:rPr>
        <w:t>opt for</w:t>
      </w:r>
      <w:r w:rsidRPr="005C313D">
        <w:rPr>
          <w:rFonts w:ascii="PT" w:hAnsi="PT" w:cs="PT"/>
          <w:sz w:val="24"/>
          <w:szCs w:val="24"/>
          <w:lang w:val="en-US" w:eastAsia="ru-RU"/>
        </w:rPr>
        <w:t> </w:t>
      </w:r>
    </w:p>
    <w:p w:rsidR="006358DE" w:rsidRPr="00C25A59" w:rsidRDefault="006358DE" w:rsidP="00A04528">
      <w:pPr>
        <w:shd w:val="clear" w:color="auto" w:fill="FFFFFF"/>
        <w:spacing w:after="100" w:afterAutospacing="1" w:line="240" w:lineRule="auto"/>
        <w:rPr>
          <w:rFonts w:ascii="Times New Roman" w:hAnsi="Times New Roman" w:cs="Times New Roman"/>
          <w:sz w:val="24"/>
          <w:szCs w:val="24"/>
          <w:lang w:val="en-US" w:eastAsia="ru-RU"/>
        </w:rPr>
      </w:pPr>
      <w:r w:rsidRPr="005C313D">
        <w:rPr>
          <w:rFonts w:ascii="PT" w:hAnsi="PT" w:cs="PT"/>
          <w:sz w:val="24"/>
          <w:szCs w:val="24"/>
          <w:lang w:val="en-US" w:eastAsia="ru-RU"/>
        </w:rPr>
        <w:t>6. a substitute for –</w:t>
      </w:r>
      <w:r w:rsidRPr="00C25A59">
        <w:rPr>
          <w:rFonts w:ascii="Times New Roman" w:hAnsi="Times New Roman" w:cs="Times New Roman"/>
          <w:sz w:val="24"/>
          <w:szCs w:val="24"/>
          <w:lang w:val="en-US" w:eastAsia="ru-RU"/>
        </w:rPr>
        <w:t xml:space="preserve"> </w:t>
      </w:r>
      <w:r w:rsidRPr="00C25A59">
        <w:rPr>
          <w:rFonts w:ascii="PT" w:hAnsi="PT" w:cs="PT"/>
          <w:sz w:val="24"/>
          <w:szCs w:val="24"/>
          <w:lang w:val="en-US" w:eastAsia="ru-RU"/>
        </w:rPr>
        <w:t>alternative to</w:t>
      </w:r>
      <w:r w:rsidRPr="005C313D">
        <w:rPr>
          <w:rFonts w:ascii="PT" w:hAnsi="PT" w:cs="PT"/>
          <w:sz w:val="24"/>
          <w:szCs w:val="24"/>
          <w:lang w:val="en-US" w:eastAsia="ru-RU"/>
        </w:rPr>
        <w:t> </w:t>
      </w:r>
    </w:p>
    <w:p w:rsidR="006358DE" w:rsidRPr="00C25A59" w:rsidRDefault="006358DE" w:rsidP="00A04528">
      <w:pPr>
        <w:shd w:val="clear" w:color="auto" w:fill="FFFFFF"/>
        <w:spacing w:after="100" w:afterAutospacing="1" w:line="240" w:lineRule="auto"/>
        <w:rPr>
          <w:rFonts w:ascii="Times New Roman" w:hAnsi="Times New Roman" w:cs="Times New Roman"/>
          <w:sz w:val="24"/>
          <w:szCs w:val="24"/>
          <w:lang w:val="en-US" w:eastAsia="ru-RU"/>
        </w:rPr>
      </w:pPr>
      <w:r w:rsidRPr="005C313D">
        <w:rPr>
          <w:rFonts w:ascii="PT" w:hAnsi="PT" w:cs="PT"/>
          <w:sz w:val="24"/>
          <w:szCs w:val="24"/>
          <w:lang w:val="en-US" w:eastAsia="ru-RU"/>
        </w:rPr>
        <w:t>7. getting bigger –</w:t>
      </w:r>
      <w:r w:rsidRPr="00C25A59">
        <w:rPr>
          <w:rFonts w:ascii="Times New Roman" w:hAnsi="Times New Roman" w:cs="Times New Roman"/>
          <w:sz w:val="24"/>
          <w:szCs w:val="24"/>
          <w:lang w:val="en-US" w:eastAsia="ru-RU"/>
        </w:rPr>
        <w:t xml:space="preserve"> </w:t>
      </w:r>
      <w:r w:rsidRPr="00C25A59">
        <w:rPr>
          <w:rFonts w:ascii="PT" w:hAnsi="PT" w:cs="PT"/>
          <w:sz w:val="24"/>
          <w:szCs w:val="24"/>
          <w:lang w:val="en-US" w:eastAsia="ru-RU"/>
        </w:rPr>
        <w:t>growing</w:t>
      </w:r>
      <w:r w:rsidRPr="005C313D">
        <w:rPr>
          <w:rFonts w:ascii="PT" w:hAnsi="PT" w:cs="PT"/>
          <w:sz w:val="24"/>
          <w:szCs w:val="24"/>
          <w:lang w:val="en-US" w:eastAsia="ru-RU"/>
        </w:rPr>
        <w:t> </w:t>
      </w:r>
    </w:p>
    <w:p w:rsidR="006358DE" w:rsidRPr="005C313D" w:rsidRDefault="006358DE" w:rsidP="00A04528">
      <w:pPr>
        <w:shd w:val="clear" w:color="auto" w:fill="FFFFFF"/>
        <w:spacing w:after="100" w:afterAutospacing="1" w:line="240" w:lineRule="auto"/>
        <w:rPr>
          <w:rFonts w:ascii="PT" w:hAnsi="PT" w:cs="PT"/>
          <w:sz w:val="24"/>
          <w:szCs w:val="24"/>
          <w:lang w:val="en-US" w:eastAsia="ru-RU"/>
        </w:rPr>
      </w:pPr>
      <w:r w:rsidRPr="005C313D">
        <w:rPr>
          <w:rFonts w:ascii="PT" w:hAnsi="PT" w:cs="PT"/>
          <w:sz w:val="24"/>
          <w:szCs w:val="24"/>
          <w:lang w:val="en-US" w:eastAsia="ru-RU"/>
        </w:rPr>
        <w:t>8. look after, keep from danger – to protect</w:t>
      </w:r>
    </w:p>
    <w:p w:rsidR="006358DE" w:rsidRPr="005C313D" w:rsidRDefault="006358DE" w:rsidP="00A04528">
      <w:pPr>
        <w:shd w:val="clear" w:color="auto" w:fill="FFFFFF"/>
        <w:spacing w:after="100" w:afterAutospacing="1" w:line="240" w:lineRule="auto"/>
        <w:rPr>
          <w:rFonts w:ascii="PT" w:hAnsi="PT" w:cs="PT"/>
          <w:sz w:val="24"/>
          <w:szCs w:val="24"/>
          <w:lang w:val="en-US" w:eastAsia="ru-RU"/>
        </w:rPr>
      </w:pPr>
      <w:r w:rsidRPr="005C313D">
        <w:rPr>
          <w:rFonts w:ascii="PT" w:hAnsi="PT" w:cs="PT"/>
          <w:b/>
          <w:bCs/>
          <w:sz w:val="24"/>
          <w:szCs w:val="24"/>
          <w:lang w:eastAsia="ru-RU"/>
        </w:rPr>
        <w:t>Задание 4</w:t>
      </w:r>
      <w:r w:rsidRPr="005C313D">
        <w:rPr>
          <w:rFonts w:ascii="PT" w:hAnsi="PT" w:cs="PT"/>
          <w:sz w:val="24"/>
          <w:szCs w:val="24"/>
          <w:lang w:eastAsia="ru-RU"/>
        </w:rPr>
        <w:t>. Заполните пропуски подчеркнутыми словами из текста. </w:t>
      </w:r>
      <w:r w:rsidRPr="005C313D">
        <w:rPr>
          <w:rFonts w:ascii="PT" w:hAnsi="PT" w:cs="PT"/>
          <w:sz w:val="24"/>
          <w:szCs w:val="24"/>
          <w:lang w:val="en-US" w:eastAsia="ru-RU"/>
        </w:rPr>
        <w:t xml:space="preserve">1. Mane vegetarians eat soya as an </w:t>
      </w:r>
      <w:r w:rsidRPr="00C25A59">
        <w:rPr>
          <w:rFonts w:ascii="PT" w:hAnsi="PT" w:cs="PT"/>
          <w:b/>
          <w:bCs/>
          <w:sz w:val="24"/>
          <w:szCs w:val="24"/>
          <w:u w:val="single"/>
          <w:lang w:val="en-US" w:eastAsia="ru-RU"/>
        </w:rPr>
        <w:t>alternative</w:t>
      </w:r>
      <w:r w:rsidRPr="00C25A59">
        <w:rPr>
          <w:rFonts w:ascii="PT" w:hAnsi="PT" w:cs="PT"/>
          <w:sz w:val="24"/>
          <w:szCs w:val="24"/>
          <w:lang w:val="en-US" w:eastAsia="ru-RU"/>
        </w:rPr>
        <w:t xml:space="preserve"> </w:t>
      </w:r>
      <w:r w:rsidRPr="005C313D">
        <w:rPr>
          <w:rFonts w:ascii="PT" w:hAnsi="PT" w:cs="PT"/>
          <w:sz w:val="24"/>
          <w:szCs w:val="24"/>
          <w:lang w:val="en-US" w:eastAsia="ru-RU"/>
        </w:rPr>
        <w:t xml:space="preserve">meat. 2. Some people </w:t>
      </w:r>
      <w:r w:rsidRPr="00C25A59">
        <w:rPr>
          <w:rFonts w:ascii="PT" w:hAnsi="PT" w:cs="PT"/>
          <w:b/>
          <w:bCs/>
          <w:sz w:val="24"/>
          <w:szCs w:val="24"/>
          <w:u w:val="single"/>
          <w:lang w:val="en-US" w:eastAsia="ru-RU"/>
        </w:rPr>
        <w:t>believe</w:t>
      </w:r>
      <w:r w:rsidRPr="005C313D">
        <w:rPr>
          <w:rFonts w:ascii="PT" w:hAnsi="PT" w:cs="PT"/>
          <w:sz w:val="24"/>
          <w:szCs w:val="24"/>
          <w:lang w:val="en-US" w:eastAsia="ru-RU"/>
        </w:rPr>
        <w:t xml:space="preserve">  that all ready-cooked meals are unhealthy. 3. The number of people buying organic vegetables is </w:t>
      </w:r>
      <w:r w:rsidRPr="00C25A59">
        <w:rPr>
          <w:rFonts w:ascii="PT" w:hAnsi="PT" w:cs="PT"/>
          <w:b/>
          <w:bCs/>
          <w:sz w:val="24"/>
          <w:szCs w:val="24"/>
          <w:u w:val="single"/>
          <w:lang w:val="en-US" w:eastAsia="ru-RU"/>
        </w:rPr>
        <w:t>growing</w:t>
      </w:r>
      <w:r w:rsidRPr="005C313D">
        <w:rPr>
          <w:rFonts w:ascii="PT" w:hAnsi="PT" w:cs="PT"/>
          <w:sz w:val="24"/>
          <w:szCs w:val="24"/>
          <w:lang w:val="en-US" w:eastAsia="ru-RU"/>
        </w:rPr>
        <w:t xml:space="preserve">  in mane countries. 4. The UK government is </w:t>
      </w:r>
      <w:r w:rsidRPr="00C25A59">
        <w:rPr>
          <w:rFonts w:ascii="PT" w:hAnsi="PT" w:cs="PT"/>
          <w:b/>
          <w:bCs/>
          <w:sz w:val="24"/>
          <w:szCs w:val="24"/>
          <w:u w:val="single"/>
          <w:lang w:val="en-US" w:eastAsia="ru-RU"/>
        </w:rPr>
        <w:t>currently</w:t>
      </w:r>
      <w:r w:rsidRPr="005C313D">
        <w:rPr>
          <w:rFonts w:ascii="PT" w:hAnsi="PT" w:cs="PT"/>
          <w:sz w:val="24"/>
          <w:szCs w:val="24"/>
          <w:lang w:val="en-US" w:eastAsia="ru-RU"/>
        </w:rPr>
        <w:t xml:space="preserve">  studying how to encourage people to change their eating habits. 5. In the US and Europe, many children are </w:t>
      </w:r>
      <w:r w:rsidRPr="00C25A59">
        <w:rPr>
          <w:rFonts w:ascii="PT" w:hAnsi="PT" w:cs="PT"/>
          <w:b/>
          <w:bCs/>
          <w:sz w:val="24"/>
          <w:szCs w:val="24"/>
          <w:u w:val="single"/>
          <w:lang w:val="en-US" w:eastAsia="ru-RU"/>
        </w:rPr>
        <w:t>getting</w:t>
      </w:r>
      <w:r w:rsidRPr="005C313D">
        <w:rPr>
          <w:rFonts w:ascii="PT" w:hAnsi="PT" w:cs="PT"/>
          <w:sz w:val="24"/>
          <w:szCs w:val="24"/>
          <w:lang w:val="en-US" w:eastAsia="ru-RU"/>
        </w:rPr>
        <w:t xml:space="preserve">  fatter because of their bad diets. 6. Many people </w:t>
      </w:r>
      <w:r w:rsidRPr="00C25A59">
        <w:rPr>
          <w:rFonts w:ascii="PT" w:hAnsi="PT" w:cs="PT"/>
          <w:b/>
          <w:bCs/>
          <w:sz w:val="24"/>
          <w:szCs w:val="24"/>
          <w:u w:val="single"/>
          <w:lang w:val="en-US" w:eastAsia="ru-RU"/>
        </w:rPr>
        <w:t>opt for</w:t>
      </w:r>
      <w:r w:rsidRPr="005C313D">
        <w:rPr>
          <w:rFonts w:ascii="PT" w:hAnsi="PT" w:cs="PT"/>
          <w:sz w:val="24"/>
          <w:szCs w:val="24"/>
          <w:lang w:val="en-US" w:eastAsia="ru-RU"/>
        </w:rPr>
        <w:t xml:space="preserve"> a change a diet because it makes them feel better. 7. A balanced diet can help to </w:t>
      </w:r>
      <w:r w:rsidRPr="00C25A59">
        <w:rPr>
          <w:rFonts w:ascii="PT" w:hAnsi="PT" w:cs="PT"/>
          <w:b/>
          <w:bCs/>
          <w:sz w:val="24"/>
          <w:szCs w:val="24"/>
          <w:u w:val="single"/>
          <w:lang w:val="en-US" w:eastAsia="ru-RU"/>
        </w:rPr>
        <w:t>protect</w:t>
      </w:r>
      <w:r w:rsidRPr="005C313D">
        <w:rPr>
          <w:rFonts w:ascii="PT" w:hAnsi="PT" w:cs="PT"/>
          <w:sz w:val="24"/>
          <w:szCs w:val="24"/>
          <w:lang w:val="en-US" w:eastAsia="ru-RU"/>
        </w:rPr>
        <w:t xml:space="preserve"> you from illness. 8. Unhealthy eating is now a </w:t>
      </w:r>
      <w:r w:rsidRPr="00C25A59">
        <w:rPr>
          <w:rFonts w:ascii="Times New Roman" w:hAnsi="Times New Roman" w:cs="Times New Roman"/>
          <w:b/>
          <w:bCs/>
          <w:sz w:val="24"/>
          <w:szCs w:val="24"/>
          <w:u w:val="single"/>
          <w:lang w:val="en-US" w:eastAsia="ru-RU"/>
        </w:rPr>
        <w:t>g</w:t>
      </w:r>
      <w:r w:rsidRPr="00C25A59">
        <w:rPr>
          <w:rFonts w:ascii="PT" w:hAnsi="PT" w:cs="PT"/>
          <w:b/>
          <w:bCs/>
          <w:sz w:val="24"/>
          <w:szCs w:val="24"/>
          <w:u w:val="single"/>
          <w:lang w:val="en-US" w:eastAsia="ru-RU"/>
        </w:rPr>
        <w:t>lobal</w:t>
      </w:r>
      <w:r w:rsidRPr="005C313D">
        <w:rPr>
          <w:rFonts w:ascii="PT" w:hAnsi="PT" w:cs="PT"/>
          <w:sz w:val="24"/>
          <w:szCs w:val="24"/>
          <w:lang w:val="en-US" w:eastAsia="ru-RU"/>
        </w:rPr>
        <w:t>  problem: not just in the US and Europe. </w:t>
      </w:r>
    </w:p>
    <w:p w:rsidR="006358DE" w:rsidRPr="005C313D" w:rsidRDefault="006358DE" w:rsidP="00A04528">
      <w:pPr>
        <w:shd w:val="clear" w:color="auto" w:fill="FFFFFF"/>
        <w:spacing w:after="100" w:afterAutospacing="1" w:line="240" w:lineRule="auto"/>
        <w:rPr>
          <w:rFonts w:ascii="PT" w:hAnsi="PT" w:cs="PT"/>
          <w:sz w:val="24"/>
          <w:szCs w:val="24"/>
          <w:lang w:eastAsia="ru-RU"/>
        </w:rPr>
      </w:pPr>
      <w:r w:rsidRPr="005C313D">
        <w:rPr>
          <w:rFonts w:ascii="PT" w:hAnsi="PT" w:cs="PT"/>
          <w:b/>
          <w:bCs/>
          <w:sz w:val="24"/>
          <w:szCs w:val="24"/>
          <w:lang w:eastAsia="ru-RU"/>
        </w:rPr>
        <w:t>Задание 5. </w:t>
      </w:r>
      <w:r w:rsidRPr="005C313D">
        <w:rPr>
          <w:rFonts w:ascii="PT" w:hAnsi="PT" w:cs="PT"/>
          <w:sz w:val="24"/>
          <w:szCs w:val="24"/>
          <w:lang w:eastAsia="ru-RU"/>
        </w:rPr>
        <w:t>Заполните пропуски в предложениях словами из списка.</w:t>
      </w:r>
    </w:p>
    <w:p w:rsidR="006358DE" w:rsidRPr="005C313D" w:rsidRDefault="006358DE" w:rsidP="00A04528">
      <w:pPr>
        <w:shd w:val="clear" w:color="auto" w:fill="FFFFFF"/>
        <w:spacing w:after="100" w:afterAutospacing="1" w:line="240" w:lineRule="auto"/>
        <w:rPr>
          <w:rFonts w:ascii="PT" w:hAnsi="PT" w:cs="PT"/>
          <w:sz w:val="24"/>
          <w:szCs w:val="24"/>
          <w:lang w:val="en-US" w:eastAsia="ru-RU"/>
        </w:rPr>
      </w:pPr>
      <w:r w:rsidRPr="005C313D">
        <w:rPr>
          <w:rFonts w:ascii="PT" w:hAnsi="PT" w:cs="PT"/>
          <w:sz w:val="24"/>
          <w:szCs w:val="24"/>
          <w:lang w:val="en-US" w:eastAsia="ru-RU"/>
        </w:rPr>
        <w:t>Homemade / meal /raw/ spicy /diet/ chicken /steak/ takeaway /meat/ frozen</w:t>
      </w:r>
    </w:p>
    <w:p w:rsidR="006358DE" w:rsidRPr="005C313D" w:rsidRDefault="006358DE" w:rsidP="00A04528">
      <w:pPr>
        <w:shd w:val="clear" w:color="auto" w:fill="FFFFFF"/>
        <w:spacing w:after="100" w:afterAutospacing="1" w:line="240" w:lineRule="auto"/>
        <w:rPr>
          <w:rFonts w:ascii="PT" w:hAnsi="PT" w:cs="PT"/>
          <w:sz w:val="24"/>
          <w:szCs w:val="24"/>
          <w:lang w:val="en-US" w:eastAsia="ru-RU"/>
        </w:rPr>
      </w:pPr>
      <w:r w:rsidRPr="005C313D">
        <w:rPr>
          <w:rFonts w:ascii="PT" w:hAnsi="PT" w:cs="PT"/>
          <w:sz w:val="24"/>
          <w:szCs w:val="24"/>
          <w:lang w:val="en-US" w:eastAsia="ru-RU"/>
        </w:rPr>
        <w:t xml:space="preserve">1. His </w:t>
      </w:r>
      <w:r w:rsidRPr="00C25A59">
        <w:rPr>
          <w:rFonts w:ascii="PT" w:hAnsi="PT" w:cs="PT"/>
          <w:b/>
          <w:bCs/>
          <w:sz w:val="24"/>
          <w:szCs w:val="24"/>
          <w:u w:val="single"/>
          <w:lang w:val="en-US" w:eastAsia="ru-RU"/>
        </w:rPr>
        <w:t>diet</w:t>
      </w:r>
      <w:r w:rsidRPr="005C313D">
        <w:rPr>
          <w:rFonts w:ascii="PT" w:hAnsi="PT" w:cs="PT"/>
          <w:sz w:val="24"/>
          <w:szCs w:val="24"/>
          <w:lang w:val="en-US" w:eastAsia="ru-RU"/>
        </w:rPr>
        <w:t xml:space="preserve"> is terrible: he eats too many sweet things. 2. Strict vegetarians don‘t eat </w:t>
      </w:r>
      <w:r w:rsidRPr="00C25A59">
        <w:rPr>
          <w:rFonts w:ascii="PT" w:hAnsi="PT" w:cs="PT"/>
          <w:b/>
          <w:bCs/>
          <w:sz w:val="24"/>
          <w:szCs w:val="24"/>
          <w:u w:val="single"/>
          <w:lang w:val="en-US" w:eastAsia="ru-RU"/>
        </w:rPr>
        <w:t>meat</w:t>
      </w:r>
      <w:r w:rsidRPr="005C313D">
        <w:rPr>
          <w:rFonts w:ascii="PT" w:hAnsi="PT" w:cs="PT"/>
          <w:sz w:val="24"/>
          <w:szCs w:val="24"/>
          <w:lang w:val="en-US" w:eastAsia="ru-RU"/>
        </w:rPr>
        <w:t xml:space="preserve"> or fish. 3. </w:t>
      </w:r>
      <w:r w:rsidRPr="00C25A59">
        <w:rPr>
          <w:rFonts w:ascii="PT" w:hAnsi="PT" w:cs="PT"/>
          <w:b/>
          <w:bCs/>
          <w:sz w:val="24"/>
          <w:szCs w:val="24"/>
          <w:u w:val="single"/>
          <w:lang w:val="en-US" w:eastAsia="ru-RU"/>
        </w:rPr>
        <w:t>Raw</w:t>
      </w:r>
      <w:r w:rsidRPr="005C313D">
        <w:rPr>
          <w:rFonts w:ascii="PT" w:hAnsi="PT" w:cs="PT"/>
          <w:sz w:val="24"/>
          <w:szCs w:val="24"/>
          <w:lang w:val="en-US" w:eastAsia="ru-RU"/>
        </w:rPr>
        <w:t xml:space="preserve"> vegetables have more vitamins than when they are cooked. 4. I love </w:t>
      </w:r>
      <w:r w:rsidRPr="00C25A59">
        <w:rPr>
          <w:rFonts w:ascii="PT" w:hAnsi="PT" w:cs="PT"/>
          <w:b/>
          <w:bCs/>
          <w:sz w:val="24"/>
          <w:szCs w:val="24"/>
          <w:u w:val="single"/>
          <w:lang w:val="en-US" w:eastAsia="ru-RU"/>
        </w:rPr>
        <w:t>homemade</w:t>
      </w:r>
      <w:r w:rsidRPr="005C313D">
        <w:rPr>
          <w:rFonts w:ascii="PT" w:hAnsi="PT" w:cs="PT"/>
          <w:sz w:val="24"/>
          <w:szCs w:val="24"/>
          <w:lang w:val="en-US" w:eastAsia="ru-RU"/>
        </w:rPr>
        <w:t xml:space="preserve"> food but I don‘t have too much time to cook. 5. She likes her </w:t>
      </w:r>
      <w:r w:rsidRPr="00C25A59">
        <w:rPr>
          <w:rFonts w:ascii="PT" w:hAnsi="PT" w:cs="PT"/>
          <w:b/>
          <w:bCs/>
          <w:sz w:val="24"/>
          <w:szCs w:val="24"/>
          <w:u w:val="single"/>
          <w:lang w:val="en-US" w:eastAsia="ru-RU"/>
        </w:rPr>
        <w:t>steak</w:t>
      </w:r>
      <w:r w:rsidRPr="005C313D">
        <w:rPr>
          <w:rFonts w:ascii="PT" w:hAnsi="PT" w:cs="PT"/>
          <w:sz w:val="24"/>
          <w:szCs w:val="24"/>
          <w:lang w:val="en-US" w:eastAsia="ru-RU"/>
        </w:rPr>
        <w:t xml:space="preserve"> well done. 6. I am very busy so I often buy a </w:t>
      </w:r>
      <w:r w:rsidRPr="00C25A59">
        <w:rPr>
          <w:rFonts w:ascii="PT" w:hAnsi="PT" w:cs="PT"/>
          <w:b/>
          <w:bCs/>
          <w:sz w:val="24"/>
          <w:szCs w:val="24"/>
          <w:u w:val="single"/>
          <w:lang w:val="en-US" w:eastAsia="ru-RU"/>
        </w:rPr>
        <w:t>frozen</w:t>
      </w:r>
      <w:r w:rsidRPr="005C313D">
        <w:rPr>
          <w:rFonts w:ascii="PT" w:hAnsi="PT" w:cs="PT"/>
          <w:sz w:val="24"/>
          <w:szCs w:val="24"/>
          <w:lang w:val="en-US" w:eastAsia="ru-RU"/>
        </w:rPr>
        <w:t xml:space="preserve"> meal and heat it up in the microwave. 7. Our biggest </w:t>
      </w:r>
      <w:r w:rsidRPr="00C25A59">
        <w:rPr>
          <w:rFonts w:ascii="PT" w:hAnsi="PT" w:cs="PT"/>
          <w:b/>
          <w:bCs/>
          <w:sz w:val="24"/>
          <w:szCs w:val="24"/>
          <w:u w:val="single"/>
          <w:lang w:val="en-US" w:eastAsia="ru-RU"/>
        </w:rPr>
        <w:t>meal</w:t>
      </w:r>
      <w:r w:rsidRPr="005C313D">
        <w:rPr>
          <w:rFonts w:ascii="PT" w:hAnsi="PT" w:cs="PT"/>
          <w:sz w:val="24"/>
          <w:szCs w:val="24"/>
          <w:lang w:val="en-US" w:eastAsia="ru-RU"/>
        </w:rPr>
        <w:t xml:space="preserve"> of the day is usually lunch. 8. She doesn‘t like Mexican food because it is too </w:t>
      </w:r>
      <w:r w:rsidRPr="00C25A59">
        <w:rPr>
          <w:rFonts w:ascii="PT" w:hAnsi="PT" w:cs="PT"/>
          <w:b/>
          <w:bCs/>
          <w:sz w:val="24"/>
          <w:szCs w:val="24"/>
          <w:u w:val="single"/>
          <w:lang w:val="en-US" w:eastAsia="ru-RU"/>
        </w:rPr>
        <w:t>spicy</w:t>
      </w:r>
      <w:r w:rsidRPr="005C313D">
        <w:rPr>
          <w:rFonts w:ascii="PT" w:hAnsi="PT" w:cs="PT"/>
          <w:sz w:val="24"/>
          <w:szCs w:val="24"/>
          <w:lang w:val="en-US" w:eastAsia="ru-RU"/>
        </w:rPr>
        <w:t xml:space="preserve"> 9. Our typical Sunday lunch is roast </w:t>
      </w:r>
      <w:r w:rsidRPr="00C25A59">
        <w:rPr>
          <w:rFonts w:ascii="PT" w:hAnsi="PT" w:cs="PT"/>
          <w:b/>
          <w:bCs/>
          <w:sz w:val="24"/>
          <w:szCs w:val="24"/>
          <w:u w:val="single"/>
          <w:lang w:val="en-US" w:eastAsia="ru-RU"/>
        </w:rPr>
        <w:t>chicken</w:t>
      </w:r>
      <w:r w:rsidRPr="005C313D">
        <w:rPr>
          <w:rFonts w:ascii="PT" w:hAnsi="PT" w:cs="PT"/>
          <w:sz w:val="24"/>
          <w:szCs w:val="24"/>
          <w:lang w:val="en-US" w:eastAsia="ru-RU"/>
        </w:rPr>
        <w:t xml:space="preserve"> I especially like the wings. 10.We often buy </w:t>
      </w:r>
      <w:r w:rsidRPr="00C25A59">
        <w:rPr>
          <w:rFonts w:ascii="PT" w:hAnsi="PT" w:cs="PT"/>
          <w:b/>
          <w:bCs/>
          <w:sz w:val="24"/>
          <w:szCs w:val="24"/>
          <w:u w:val="single"/>
          <w:lang w:val="en-US" w:eastAsia="ru-RU"/>
        </w:rPr>
        <w:t>takeaway</w:t>
      </w:r>
      <w:r w:rsidRPr="005C313D">
        <w:rPr>
          <w:rFonts w:ascii="PT" w:hAnsi="PT" w:cs="PT"/>
          <w:sz w:val="24"/>
          <w:szCs w:val="24"/>
          <w:lang w:val="en-US" w:eastAsia="ru-RU"/>
        </w:rPr>
        <w:t xml:space="preserve"> food on Fridays – either Chinese or Indian food.</w:t>
      </w:r>
    </w:p>
    <w:p w:rsidR="006358DE" w:rsidRPr="00A04528" w:rsidRDefault="006358DE">
      <w:pPr>
        <w:rPr>
          <w:lang w:val="en-US"/>
        </w:rPr>
      </w:pPr>
    </w:p>
    <w:sectPr w:rsidR="006358DE" w:rsidRPr="00A04528" w:rsidSect="00774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E03BA"/>
    <w:multiLevelType w:val="hybridMultilevel"/>
    <w:tmpl w:val="00786682"/>
    <w:lvl w:ilvl="0" w:tplc="85E296C8">
      <w:start w:val="1"/>
      <w:numFmt w:val="upp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4528"/>
    <w:rsid w:val="00040C53"/>
    <w:rsid w:val="005C313D"/>
    <w:rsid w:val="005F620E"/>
    <w:rsid w:val="006358DE"/>
    <w:rsid w:val="00774A11"/>
    <w:rsid w:val="007A63EF"/>
    <w:rsid w:val="00A04528"/>
    <w:rsid w:val="00A55E9C"/>
    <w:rsid w:val="00C25A59"/>
    <w:rsid w:val="00F0706D"/>
    <w:rsid w:val="00FA4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A11"/>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A045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13321">
      <w:marLeft w:val="0"/>
      <w:marRight w:val="0"/>
      <w:marTop w:val="0"/>
      <w:marBottom w:val="0"/>
      <w:divBdr>
        <w:top w:val="none" w:sz="0" w:space="0" w:color="auto"/>
        <w:left w:val="none" w:sz="0" w:space="0" w:color="auto"/>
        <w:bottom w:val="none" w:sz="0" w:space="0" w:color="auto"/>
        <w:right w:val="none" w:sz="0" w:space="0" w:color="auto"/>
      </w:divBdr>
    </w:div>
    <w:div w:id="930813322">
      <w:marLeft w:val="0"/>
      <w:marRight w:val="0"/>
      <w:marTop w:val="0"/>
      <w:marBottom w:val="0"/>
      <w:divBdr>
        <w:top w:val="none" w:sz="0" w:space="0" w:color="auto"/>
        <w:left w:val="none" w:sz="0" w:space="0" w:color="auto"/>
        <w:bottom w:val="none" w:sz="0" w:space="0" w:color="auto"/>
        <w:right w:val="none" w:sz="0" w:space="0" w:color="auto"/>
      </w:divBdr>
    </w:div>
    <w:div w:id="930813323">
      <w:marLeft w:val="0"/>
      <w:marRight w:val="0"/>
      <w:marTop w:val="0"/>
      <w:marBottom w:val="0"/>
      <w:divBdr>
        <w:top w:val="none" w:sz="0" w:space="0" w:color="auto"/>
        <w:left w:val="none" w:sz="0" w:space="0" w:color="auto"/>
        <w:bottom w:val="none" w:sz="0" w:space="0" w:color="auto"/>
        <w:right w:val="none" w:sz="0" w:space="0" w:color="auto"/>
      </w:divBdr>
    </w:div>
    <w:div w:id="930813324">
      <w:marLeft w:val="0"/>
      <w:marRight w:val="0"/>
      <w:marTop w:val="0"/>
      <w:marBottom w:val="0"/>
      <w:divBdr>
        <w:top w:val="none" w:sz="0" w:space="0" w:color="auto"/>
        <w:left w:val="none" w:sz="0" w:space="0" w:color="auto"/>
        <w:bottom w:val="none" w:sz="0" w:space="0" w:color="auto"/>
        <w:right w:val="none" w:sz="0" w:space="0" w:color="auto"/>
      </w:divBdr>
    </w:div>
    <w:div w:id="930813325">
      <w:marLeft w:val="0"/>
      <w:marRight w:val="0"/>
      <w:marTop w:val="0"/>
      <w:marBottom w:val="0"/>
      <w:divBdr>
        <w:top w:val="none" w:sz="0" w:space="0" w:color="auto"/>
        <w:left w:val="none" w:sz="0" w:space="0" w:color="auto"/>
        <w:bottom w:val="none" w:sz="0" w:space="0" w:color="auto"/>
        <w:right w:val="none" w:sz="0" w:space="0" w:color="auto"/>
      </w:divBdr>
    </w:div>
    <w:div w:id="930813326">
      <w:marLeft w:val="0"/>
      <w:marRight w:val="0"/>
      <w:marTop w:val="0"/>
      <w:marBottom w:val="0"/>
      <w:divBdr>
        <w:top w:val="none" w:sz="0" w:space="0" w:color="auto"/>
        <w:left w:val="none" w:sz="0" w:space="0" w:color="auto"/>
        <w:bottom w:val="none" w:sz="0" w:space="0" w:color="auto"/>
        <w:right w:val="none" w:sz="0" w:space="0" w:color="auto"/>
      </w:divBdr>
    </w:div>
    <w:div w:id="9308133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TotalTime>
  <Pages>7</Pages>
  <Words>1909</Words>
  <Characters>10882</Characters>
  <Application>Microsoft Office Word</Application>
  <DocSecurity>0</DocSecurity>
  <Lines>0</Lines>
  <Paragraphs>0</Paragraphs>
  <ScaleCrop>false</ScaleCrop>
  <Company>Dnsoft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Александр</cp:lastModifiedBy>
  <cp:revision>4</cp:revision>
  <dcterms:created xsi:type="dcterms:W3CDTF">2021-02-18T12:13:00Z</dcterms:created>
  <dcterms:modified xsi:type="dcterms:W3CDTF">2021-02-19T07:09:00Z</dcterms:modified>
</cp:coreProperties>
</file>